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417"/>
        <w:gridCol w:w="4537"/>
        <w:gridCol w:w="2976"/>
      </w:tblGrid>
      <w:tr w:rsidR="0065273E" w14:paraId="30E81985" w14:textId="77777777" w:rsidTr="00CE6667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268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537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F97DF8" w14:paraId="7B25A0D7" w14:textId="77777777" w:rsidTr="003E53A4">
        <w:trPr>
          <w:trHeight w:val="997"/>
        </w:trPr>
        <w:tc>
          <w:tcPr>
            <w:tcW w:w="704" w:type="dxa"/>
            <w:vAlign w:val="center"/>
          </w:tcPr>
          <w:p w14:paraId="15F9B50B" w14:textId="565E4EEB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7A32770" w14:textId="2C772870" w:rsidR="00F97DF8" w:rsidRPr="00295525" w:rsidRDefault="005F64B8" w:rsidP="00E04B94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A167B6"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392CAF42" w14:textId="05F18B7B" w:rsidR="00F97DF8" w:rsidRPr="00F41A8D" w:rsidRDefault="00F97DF8" w:rsidP="00A167B6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 w:rsidR="00141E4D"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A167B6"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A167B6"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141E4D">
              <w:rPr>
                <w:rFonts w:ascii="宋体" w:eastAsia="宋体" w:hAnsi="宋体"/>
                <w:sz w:val="24"/>
              </w:rPr>
              <w:t>1</w:t>
            </w:r>
            <w:r w:rsidR="00A167B6"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5F64B8">
              <w:rPr>
                <w:rFonts w:ascii="宋体" w:eastAsia="宋体" w:hAnsi="宋体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A167B6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A167B6">
              <w:rPr>
                <w:rFonts w:ascii="宋体" w:eastAsia="宋体" w:hAnsi="宋体"/>
                <w:sz w:val="24"/>
              </w:rPr>
              <w:t>3</w:t>
            </w:r>
            <w:r w:rsidR="00141E4D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24C39F7" w14:textId="166504C6" w:rsidR="00F97DF8" w:rsidRPr="00F41A8D" w:rsidRDefault="00785D28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41587B0B" w14:textId="48FEF58F" w:rsidR="00F97DF8" w:rsidRPr="00243D51" w:rsidRDefault="00A167B6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华安证券</w:t>
            </w:r>
          </w:p>
        </w:tc>
        <w:tc>
          <w:tcPr>
            <w:tcW w:w="2976" w:type="dxa"/>
            <w:vAlign w:val="center"/>
          </w:tcPr>
          <w:p w14:paraId="7A752551" w14:textId="777F056E" w:rsidR="00F97DF8" w:rsidRPr="003F0C20" w:rsidRDefault="00580C1B" w:rsidP="000250A5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战略顾问吴光伟</w:t>
            </w:r>
            <w:r>
              <w:rPr>
                <w:rFonts w:ascii="宋体" w:eastAsia="宋体" w:hAnsi="宋体" w:hint="eastAsia"/>
                <w:sz w:val="24"/>
              </w:rPr>
              <w:t>、证券事务代表曹驰</w:t>
            </w:r>
          </w:p>
        </w:tc>
      </w:tr>
      <w:tr w:rsidR="008A781C" w14:paraId="393FDC8D" w14:textId="77777777" w:rsidTr="003E53A4">
        <w:trPr>
          <w:trHeight w:val="841"/>
        </w:trPr>
        <w:tc>
          <w:tcPr>
            <w:tcW w:w="704" w:type="dxa"/>
            <w:vAlign w:val="center"/>
          </w:tcPr>
          <w:p w14:paraId="69930F0C" w14:textId="02CF3B86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9B52C28" w14:textId="632B2373" w:rsidR="008A781C" w:rsidRPr="00295525" w:rsidRDefault="008A781C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466BCA7B" w14:textId="3267ECA5" w:rsidR="008A781C" w:rsidRPr="00F13D44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3043A341" w14:textId="6B581E1D" w:rsidR="008A781C" w:rsidRDefault="00580C1B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2DDAD4E6" w14:textId="7E019ACD" w:rsidR="008A781C" w:rsidRDefault="009F6EB1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中</w:t>
            </w:r>
            <w:r w:rsidR="00580C1B">
              <w:rPr>
                <w:rFonts w:ascii="宋体" w:eastAsia="宋体" w:hAnsi="宋体"/>
                <w:sz w:val="24"/>
              </w:rPr>
              <w:t>信资管</w:t>
            </w:r>
          </w:p>
        </w:tc>
        <w:tc>
          <w:tcPr>
            <w:tcW w:w="2976" w:type="dxa"/>
            <w:vAlign w:val="center"/>
          </w:tcPr>
          <w:p w14:paraId="3F263EB1" w14:textId="21C3BC78" w:rsidR="008A781C" w:rsidRDefault="00580C1B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战略顾问吴光伟</w:t>
            </w:r>
            <w:r>
              <w:rPr>
                <w:rFonts w:ascii="宋体" w:eastAsia="宋体" w:hAnsi="宋体" w:hint="eastAsia"/>
                <w:sz w:val="24"/>
              </w:rPr>
              <w:t>、证券事务代表曹驰</w:t>
            </w:r>
          </w:p>
        </w:tc>
      </w:tr>
      <w:tr w:rsidR="00580C1B" w14:paraId="4714EF80" w14:textId="77777777" w:rsidTr="003E53A4">
        <w:trPr>
          <w:trHeight w:val="968"/>
        </w:trPr>
        <w:tc>
          <w:tcPr>
            <w:tcW w:w="704" w:type="dxa"/>
            <w:vAlign w:val="center"/>
          </w:tcPr>
          <w:p w14:paraId="4B6EC588" w14:textId="74559C31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39CD2D6" w14:textId="7D123C34" w:rsidR="00580C1B" w:rsidRPr="00295525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6251532D" w14:textId="2B86B3EF" w:rsidR="00580C1B" w:rsidRPr="00F13D44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64F0D3DD" w14:textId="7523C80D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5FCC26B" w14:textId="0A784406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平安基金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Pr="00580C1B">
              <w:rPr>
                <w:rFonts w:ascii="宋体" w:eastAsia="宋体" w:hAnsi="宋体" w:hint="eastAsia"/>
                <w:sz w:val="24"/>
              </w:rPr>
              <w:t>Point72（香港）</w:t>
            </w:r>
          </w:p>
        </w:tc>
        <w:tc>
          <w:tcPr>
            <w:tcW w:w="2976" w:type="dxa"/>
            <w:vAlign w:val="center"/>
          </w:tcPr>
          <w:p w14:paraId="4CBB4362" w14:textId="78C6E363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战略顾问吴光伟</w:t>
            </w:r>
            <w:r>
              <w:rPr>
                <w:rFonts w:ascii="宋体" w:eastAsia="宋体" w:hAnsi="宋体" w:hint="eastAsia"/>
                <w:sz w:val="24"/>
              </w:rPr>
              <w:t>、证券事务代表曹驰</w:t>
            </w:r>
          </w:p>
        </w:tc>
      </w:tr>
      <w:tr w:rsidR="00580C1B" w14:paraId="090AF8BD" w14:textId="77777777" w:rsidTr="003E53A4">
        <w:trPr>
          <w:trHeight w:val="1278"/>
        </w:trPr>
        <w:tc>
          <w:tcPr>
            <w:tcW w:w="704" w:type="dxa"/>
            <w:vAlign w:val="center"/>
          </w:tcPr>
          <w:p w14:paraId="4F08089E" w14:textId="71574245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3F7430" w14:textId="79741E80" w:rsidR="00580C1B" w:rsidRPr="00295525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759004C" w14:textId="36493138" w:rsidR="00580C1B" w:rsidRPr="00F13D44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C6D398F" w14:textId="6C9ADFAA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电话会议</w:t>
            </w:r>
          </w:p>
        </w:tc>
        <w:tc>
          <w:tcPr>
            <w:tcW w:w="4537" w:type="dxa"/>
            <w:vAlign w:val="center"/>
          </w:tcPr>
          <w:p w14:paraId="5545D42D" w14:textId="395D8DE5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东方证券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万家基金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长城基金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中</w:t>
            </w:r>
            <w:proofErr w:type="gramStart"/>
            <w:r>
              <w:rPr>
                <w:rFonts w:ascii="宋体" w:eastAsia="宋体" w:hAnsi="宋体"/>
                <w:sz w:val="24"/>
              </w:rPr>
              <w:t>金资管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国寿资产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易方达基金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招银理财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杭银理财</w:t>
            </w:r>
          </w:p>
        </w:tc>
        <w:tc>
          <w:tcPr>
            <w:tcW w:w="2976" w:type="dxa"/>
            <w:vAlign w:val="center"/>
          </w:tcPr>
          <w:p w14:paraId="72E9A926" w14:textId="5903903A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  <w:tr w:rsidR="00580C1B" w14:paraId="11DC97B1" w14:textId="77777777" w:rsidTr="007057A4">
        <w:trPr>
          <w:trHeight w:val="1489"/>
        </w:trPr>
        <w:tc>
          <w:tcPr>
            <w:tcW w:w="704" w:type="dxa"/>
            <w:vAlign w:val="center"/>
          </w:tcPr>
          <w:p w14:paraId="689305B2" w14:textId="6600AE41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B4E6044" w14:textId="0A58F674" w:rsidR="00580C1B" w:rsidRPr="00295525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38D01268" w14:textId="7FF2582D" w:rsidR="00580C1B" w:rsidRPr="00F13D44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CE6667">
              <w:rPr>
                <w:rFonts w:ascii="宋体" w:eastAsia="宋体" w:hAnsi="宋体" w:hint="eastAsia"/>
                <w:sz w:val="24"/>
              </w:rPr>
              <w:t>2025年</w:t>
            </w:r>
            <w:r>
              <w:rPr>
                <w:rFonts w:ascii="宋体" w:eastAsia="宋体" w:hAnsi="宋体"/>
                <w:sz w:val="24"/>
              </w:rPr>
              <w:t>7</w:t>
            </w:r>
            <w:r w:rsidRPr="00CE6667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CE6667">
              <w:rPr>
                <w:rFonts w:ascii="宋体" w:eastAsia="宋体" w:hAnsi="宋体" w:hint="eastAsia"/>
                <w:sz w:val="24"/>
              </w:rPr>
              <w:t>日1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CE6667"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</w:t>
            </w:r>
            <w:r w:rsidRPr="00CE6667">
              <w:rPr>
                <w:rFonts w:ascii="宋体" w:eastAsia="宋体" w:hAnsi="宋体" w:hint="eastAsia"/>
                <w:sz w:val="24"/>
              </w:rPr>
              <w:t>0-1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CE6667">
              <w:rPr>
                <w:rFonts w:ascii="宋体" w:eastAsia="宋体" w:hAnsi="宋体" w:hint="eastAsia"/>
                <w:sz w:val="24"/>
              </w:rPr>
              <w:t>：30</w:t>
            </w:r>
          </w:p>
        </w:tc>
        <w:tc>
          <w:tcPr>
            <w:tcW w:w="1417" w:type="dxa"/>
            <w:vAlign w:val="center"/>
          </w:tcPr>
          <w:p w14:paraId="215EE372" w14:textId="620311F2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04840B7" w14:textId="22316473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广发证券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泰</w:t>
            </w:r>
            <w:proofErr w:type="gramStart"/>
            <w:r>
              <w:rPr>
                <w:rFonts w:ascii="宋体" w:eastAsia="宋体" w:hAnsi="宋体"/>
                <w:sz w:val="24"/>
              </w:rPr>
              <w:t>康资管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</w:t>
            </w:r>
            <w:r w:rsidRPr="00580C1B">
              <w:rPr>
                <w:rFonts w:ascii="宋体" w:eastAsia="宋体" w:hAnsi="宋体"/>
                <w:sz w:val="24"/>
              </w:rPr>
              <w:t>Millennium Capital Management(Hong Kong)Limited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建信理财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国华人寿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九方云智能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/>
                <w:sz w:val="24"/>
              </w:rPr>
              <w:t>毅木资管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竹润</w:t>
            </w:r>
            <w:proofErr w:type="gramEnd"/>
            <w:r>
              <w:rPr>
                <w:rFonts w:ascii="宋体" w:eastAsia="宋体" w:hAnsi="宋体"/>
                <w:sz w:val="24"/>
              </w:rPr>
              <w:t>投资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大家资管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/>
                <w:sz w:val="24"/>
              </w:rPr>
              <w:t>厚山投资</w:t>
            </w:r>
            <w:proofErr w:type="gramEnd"/>
          </w:p>
        </w:tc>
        <w:tc>
          <w:tcPr>
            <w:tcW w:w="2976" w:type="dxa"/>
            <w:vAlign w:val="center"/>
          </w:tcPr>
          <w:p w14:paraId="7EE77E13" w14:textId="0027FD6D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074FD7" w14:paraId="421ADAEF" w14:textId="77777777" w:rsidTr="008A2C6F">
        <w:trPr>
          <w:trHeight w:val="983"/>
        </w:trPr>
        <w:tc>
          <w:tcPr>
            <w:tcW w:w="704" w:type="dxa"/>
            <w:vAlign w:val="center"/>
          </w:tcPr>
          <w:p w14:paraId="7A393484" w14:textId="40EAC8D3" w:rsidR="00074FD7" w:rsidRDefault="008A2C6F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7FA0A82E" w14:textId="3CAE882F" w:rsidR="00074FD7" w:rsidRPr="00295525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160F335" w14:textId="6D19D326" w:rsidR="00074FD7" w:rsidRPr="00CE6667" w:rsidRDefault="008A2C6F" w:rsidP="008A2C6F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2025年8月5日10：00-11：30</w:t>
            </w:r>
          </w:p>
        </w:tc>
        <w:tc>
          <w:tcPr>
            <w:tcW w:w="1417" w:type="dxa"/>
            <w:vAlign w:val="center"/>
          </w:tcPr>
          <w:p w14:paraId="0F5F13E5" w14:textId="732ACABC" w:rsidR="00074FD7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4D8AF149" w14:textId="7C6AB0CA" w:rsidR="00074FD7" w:rsidRDefault="00F65F9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招商证券、</w:t>
            </w:r>
            <w:r>
              <w:rPr>
                <w:rFonts w:ascii="宋体" w:eastAsia="宋体" w:hAnsi="宋体"/>
                <w:sz w:val="24"/>
              </w:rPr>
              <w:t>长城人寿</w:t>
            </w:r>
          </w:p>
        </w:tc>
        <w:tc>
          <w:tcPr>
            <w:tcW w:w="2976" w:type="dxa"/>
            <w:vAlign w:val="center"/>
          </w:tcPr>
          <w:p w14:paraId="66576717" w14:textId="3F29F64F" w:rsidR="00074FD7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A2C6F" w14:paraId="60AE4D66" w14:textId="77777777" w:rsidTr="003E53A4">
        <w:trPr>
          <w:trHeight w:val="988"/>
        </w:trPr>
        <w:tc>
          <w:tcPr>
            <w:tcW w:w="704" w:type="dxa"/>
            <w:vAlign w:val="center"/>
          </w:tcPr>
          <w:p w14:paraId="1AF886A3" w14:textId="0460191E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4B51DD9A" w14:textId="260FA71A" w:rsidR="008A2C6F" w:rsidRPr="00295525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1EAF343D" w14:textId="6BDA0D78" w:rsidR="008A2C6F" w:rsidRPr="00CE6667" w:rsidRDefault="008A2C6F" w:rsidP="008A2C6F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2025年8月5日12：00-13：00</w:t>
            </w:r>
          </w:p>
        </w:tc>
        <w:tc>
          <w:tcPr>
            <w:tcW w:w="1417" w:type="dxa"/>
            <w:vAlign w:val="center"/>
          </w:tcPr>
          <w:p w14:paraId="4273D317" w14:textId="359B1E22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7075E568" w14:textId="10467FD5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长盛基金、中信资管、中邮资管</w:t>
            </w:r>
          </w:p>
        </w:tc>
        <w:tc>
          <w:tcPr>
            <w:tcW w:w="2976" w:type="dxa"/>
            <w:vAlign w:val="center"/>
          </w:tcPr>
          <w:p w14:paraId="75EEAEA1" w14:textId="00D855B8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A2C6F" w14:paraId="35BBFA88" w14:textId="77777777" w:rsidTr="003E53A4">
        <w:trPr>
          <w:trHeight w:val="1115"/>
        </w:trPr>
        <w:tc>
          <w:tcPr>
            <w:tcW w:w="704" w:type="dxa"/>
            <w:vAlign w:val="center"/>
          </w:tcPr>
          <w:p w14:paraId="026A885D" w14:textId="56FFD921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4BFE17B3" w14:textId="187FF728" w:rsidR="008A2C6F" w:rsidRPr="00295525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6DE0058B" w14:textId="42B313F3" w:rsidR="008A2C6F" w:rsidRPr="00CE6667" w:rsidRDefault="008A2C6F" w:rsidP="008A2C6F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2025年8月5日13：30-15：00</w:t>
            </w:r>
          </w:p>
        </w:tc>
        <w:tc>
          <w:tcPr>
            <w:tcW w:w="1417" w:type="dxa"/>
            <w:vAlign w:val="center"/>
          </w:tcPr>
          <w:p w14:paraId="46419C55" w14:textId="42DEC44D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E174603" w14:textId="557DD926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北京人寿</w:t>
            </w:r>
          </w:p>
        </w:tc>
        <w:tc>
          <w:tcPr>
            <w:tcW w:w="2976" w:type="dxa"/>
            <w:vAlign w:val="center"/>
          </w:tcPr>
          <w:p w14:paraId="3DE5D8D3" w14:textId="478459CF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A2C6F" w14:paraId="744EDC45" w14:textId="77777777" w:rsidTr="003E53A4">
        <w:trPr>
          <w:trHeight w:val="1117"/>
        </w:trPr>
        <w:tc>
          <w:tcPr>
            <w:tcW w:w="704" w:type="dxa"/>
            <w:vAlign w:val="center"/>
          </w:tcPr>
          <w:p w14:paraId="5576678B" w14:textId="5DA7474C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3A6F318A" w14:textId="3500D00F" w:rsidR="008A2C6F" w:rsidRPr="00295525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6CC4024" w14:textId="1D59DE67" w:rsidR="008A2C6F" w:rsidRPr="00CE6667" w:rsidRDefault="008A2C6F" w:rsidP="008A2C6F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2025年8月5日15：30-17：00</w:t>
            </w:r>
          </w:p>
        </w:tc>
        <w:tc>
          <w:tcPr>
            <w:tcW w:w="1417" w:type="dxa"/>
            <w:vAlign w:val="center"/>
          </w:tcPr>
          <w:p w14:paraId="74C58A14" w14:textId="7659400B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94F1BC6" w14:textId="30A75BE3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爱心人寿</w:t>
            </w:r>
          </w:p>
        </w:tc>
        <w:tc>
          <w:tcPr>
            <w:tcW w:w="2976" w:type="dxa"/>
            <w:vAlign w:val="center"/>
          </w:tcPr>
          <w:p w14:paraId="4AE9542B" w14:textId="1142DF8E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A2C6F" w14:paraId="59696964" w14:textId="77777777" w:rsidTr="003E53A4">
        <w:trPr>
          <w:trHeight w:val="1133"/>
        </w:trPr>
        <w:tc>
          <w:tcPr>
            <w:tcW w:w="704" w:type="dxa"/>
            <w:vAlign w:val="center"/>
          </w:tcPr>
          <w:p w14:paraId="149B3811" w14:textId="49A9CEC1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1C2AFDB" w14:textId="39EBEFBD" w:rsidR="008A2C6F" w:rsidRPr="00295525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44E12991" w14:textId="33F565AA" w:rsidR="008A2C6F" w:rsidRPr="00CE6667" w:rsidRDefault="008A2C6F" w:rsidP="008A2C6F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2025年8月6日10：00-11：30</w:t>
            </w:r>
          </w:p>
        </w:tc>
        <w:tc>
          <w:tcPr>
            <w:tcW w:w="1417" w:type="dxa"/>
            <w:vAlign w:val="center"/>
          </w:tcPr>
          <w:p w14:paraId="0D0484AF" w14:textId="05DB55F3" w:rsidR="008A2C6F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162DB5C" w14:textId="0ACED109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65F99">
              <w:rPr>
                <w:rFonts w:ascii="宋体" w:eastAsia="宋体" w:hAnsi="宋体" w:hint="eastAsia"/>
                <w:sz w:val="24"/>
              </w:rPr>
              <w:t>中</w:t>
            </w:r>
            <w:proofErr w:type="gramStart"/>
            <w:r w:rsidRPr="00F65F99">
              <w:rPr>
                <w:rFonts w:ascii="宋体" w:eastAsia="宋体" w:hAnsi="宋体" w:hint="eastAsia"/>
                <w:sz w:val="24"/>
              </w:rPr>
              <w:t>信保诚资管</w:t>
            </w:r>
            <w:proofErr w:type="gramEnd"/>
          </w:p>
        </w:tc>
        <w:tc>
          <w:tcPr>
            <w:tcW w:w="2976" w:type="dxa"/>
            <w:vAlign w:val="center"/>
          </w:tcPr>
          <w:p w14:paraId="48860B39" w14:textId="531F1A33" w:rsidR="008A2C6F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074FD7" w14:paraId="11808088" w14:textId="77777777" w:rsidTr="003E53A4">
        <w:trPr>
          <w:trHeight w:val="1121"/>
        </w:trPr>
        <w:tc>
          <w:tcPr>
            <w:tcW w:w="704" w:type="dxa"/>
            <w:vAlign w:val="center"/>
          </w:tcPr>
          <w:p w14:paraId="5FA905A9" w14:textId="50434453" w:rsidR="00074FD7" w:rsidRDefault="008A2C6F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24B1935" w14:textId="373A2482" w:rsidR="00074FD7" w:rsidRPr="00295525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4612F260" w14:textId="566209FF" w:rsidR="00074FD7" w:rsidRPr="00CE6667" w:rsidRDefault="008A2C6F" w:rsidP="008A2C6F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2025年8月6日13：30-15：00</w:t>
            </w:r>
          </w:p>
        </w:tc>
        <w:tc>
          <w:tcPr>
            <w:tcW w:w="1417" w:type="dxa"/>
            <w:vAlign w:val="center"/>
          </w:tcPr>
          <w:p w14:paraId="5FE92AE9" w14:textId="2FD8CFD7" w:rsidR="00074FD7" w:rsidRDefault="008A2C6F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F2004EA" w14:textId="7C7505DE" w:rsidR="00074FD7" w:rsidRDefault="00F65F9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65F99">
              <w:rPr>
                <w:rFonts w:ascii="宋体" w:eastAsia="宋体" w:hAnsi="宋体" w:hint="eastAsia"/>
                <w:sz w:val="24"/>
              </w:rPr>
              <w:t>中英人寿</w:t>
            </w:r>
          </w:p>
        </w:tc>
        <w:tc>
          <w:tcPr>
            <w:tcW w:w="2976" w:type="dxa"/>
            <w:vAlign w:val="center"/>
          </w:tcPr>
          <w:p w14:paraId="5A69376F" w14:textId="31731C8A" w:rsidR="00074FD7" w:rsidRDefault="00F65F99" w:rsidP="00580C1B">
            <w:pPr>
              <w:spacing w:line="276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BD4B65">
        <w:trPr>
          <w:trHeight w:val="31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lastRenderedPageBreak/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638" w14:textId="3F1F337C" w:rsidR="002442B2" w:rsidRDefault="006961EE" w:rsidP="0028497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="00CF6260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8D6405">
              <w:rPr>
                <w:rFonts w:asciiTheme="minorEastAsia" w:eastAsiaTheme="minorEastAsia" w:hAnsiTheme="minorEastAsia" w:hint="eastAsia"/>
                <w:sz w:val="24"/>
              </w:rPr>
              <w:t>如何展望全年</w:t>
            </w:r>
            <w:r w:rsidR="00284978">
              <w:rPr>
                <w:rFonts w:asciiTheme="minorEastAsia" w:eastAsiaTheme="minorEastAsia" w:hAnsiTheme="minorEastAsia" w:hint="eastAsia"/>
                <w:sz w:val="24"/>
              </w:rPr>
              <w:t>资产质量？</w:t>
            </w:r>
          </w:p>
          <w:p w14:paraId="392B3170" w14:textId="3F08E382" w:rsidR="00897E11" w:rsidRDefault="00C24BE1" w:rsidP="00C35A0F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近年来，本行</w:t>
            </w:r>
            <w:r w:rsidRPr="00C24BE1">
              <w:rPr>
                <w:rFonts w:asciiTheme="minorEastAsia" w:eastAsiaTheme="minorEastAsia" w:hAnsiTheme="minorEastAsia" w:hint="eastAsia"/>
                <w:sz w:val="24"/>
              </w:rPr>
              <w:t>持续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完善</w:t>
            </w:r>
            <w:r w:rsidRPr="00C24BE1">
              <w:rPr>
                <w:rFonts w:asciiTheme="minorEastAsia" w:eastAsiaTheme="minorEastAsia" w:hAnsiTheme="minorEastAsia" w:hint="eastAsia"/>
                <w:sz w:val="24"/>
              </w:rPr>
              <w:t>全面风险管理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体系</w:t>
            </w:r>
            <w:r w:rsidRPr="00C24BE1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不断</w:t>
            </w:r>
            <w:r w:rsidRPr="00C24BE1">
              <w:rPr>
                <w:rFonts w:asciiTheme="minorEastAsia" w:eastAsiaTheme="minorEastAsia" w:hAnsiTheme="minorEastAsia" w:hint="eastAsia"/>
                <w:sz w:val="24"/>
              </w:rPr>
              <w:t>强化风险经营能力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使得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拨备覆盖率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显著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提升，不良贷款率始终</w:t>
            </w:r>
            <w:r w:rsidRPr="00C24BE1">
              <w:rPr>
                <w:rFonts w:asciiTheme="minorEastAsia" w:eastAsiaTheme="minorEastAsia" w:hAnsiTheme="minorEastAsia" w:hint="eastAsia"/>
                <w:sz w:val="24"/>
              </w:rPr>
              <w:t>保持在1%以下水平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B22205">
              <w:rPr>
                <w:rFonts w:asciiTheme="minorEastAsia" w:eastAsiaTheme="minorEastAsia" w:hAnsiTheme="minorEastAsia" w:hint="eastAsia"/>
                <w:sz w:val="24"/>
              </w:rPr>
              <w:t>面对经济周期波动、内外部局势变迁和“三低一高”的行业挑战，我行始终把坚守风险底线放在首位，</w:t>
            </w:r>
            <w:r w:rsidR="00C35A0F">
              <w:rPr>
                <w:rFonts w:asciiTheme="minorEastAsia" w:eastAsiaTheme="minorEastAsia" w:hAnsiTheme="minorEastAsia" w:hint="eastAsia"/>
                <w:sz w:val="24"/>
              </w:rPr>
              <w:t>主动应对经济环境的新变化，不断优化资产结构，加快健全</w:t>
            </w:r>
            <w:proofErr w:type="gramStart"/>
            <w:r w:rsidR="00C35A0F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proofErr w:type="gramEnd"/>
            <w:r w:rsidR="00C35A0F">
              <w:rPr>
                <w:rFonts w:asciiTheme="minorEastAsia" w:eastAsiaTheme="minorEastAsia" w:hAnsiTheme="minorEastAsia" w:hint="eastAsia"/>
                <w:sz w:val="24"/>
              </w:rPr>
              <w:t>流程</w:t>
            </w:r>
            <w:proofErr w:type="gramStart"/>
            <w:r w:rsidR="00C35A0F">
              <w:rPr>
                <w:rFonts w:asciiTheme="minorEastAsia" w:eastAsiaTheme="minorEastAsia" w:hAnsiTheme="minorEastAsia" w:hint="eastAsia"/>
                <w:sz w:val="24"/>
              </w:rPr>
              <w:t>信贷风控机制</w:t>
            </w:r>
            <w:proofErr w:type="gramEnd"/>
            <w:r w:rsidR="00C35A0F">
              <w:rPr>
                <w:rFonts w:asciiTheme="minorEastAsia" w:eastAsiaTheme="minorEastAsia" w:hAnsiTheme="minorEastAsia" w:hint="eastAsia"/>
                <w:sz w:val="24"/>
              </w:rPr>
              <w:t>，完善智能风险管理系统，打好不良清收攻坚战，</w:t>
            </w:r>
            <w:r w:rsidR="00B55C3D">
              <w:rPr>
                <w:rFonts w:asciiTheme="minorEastAsia" w:eastAsiaTheme="minorEastAsia" w:hAnsiTheme="minorEastAsia" w:hint="eastAsia"/>
                <w:sz w:val="24"/>
              </w:rPr>
              <w:t>做到对风险早识别、早预警、早暴露、早处置，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持续巩固资产质量稳健态势</w:t>
            </w:r>
            <w:r w:rsidR="00C35A0F">
              <w:rPr>
                <w:rFonts w:asciiTheme="minorEastAsia" w:eastAsiaTheme="minorEastAsia" w:hAnsiTheme="minorEastAsia" w:hint="eastAsia"/>
                <w:sz w:val="24"/>
              </w:rPr>
              <w:t>，预计全年资产质量将整体保持平稳</w:t>
            </w:r>
            <w:r w:rsidR="00897E11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340C3766" w14:textId="0F5814C0" w:rsidR="00284978" w:rsidRDefault="00284978" w:rsidP="0028497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2．</w:t>
            </w:r>
            <w:r w:rsidR="00913A05">
              <w:rPr>
                <w:rFonts w:asciiTheme="minorEastAsia" w:eastAsiaTheme="minorEastAsia" w:hAnsiTheme="minorEastAsia" w:hint="eastAsia"/>
                <w:sz w:val="24"/>
              </w:rPr>
              <w:t>贵行在</w:t>
            </w:r>
            <w:r w:rsidR="008D6405">
              <w:rPr>
                <w:rFonts w:asciiTheme="minorEastAsia" w:eastAsiaTheme="minorEastAsia" w:hAnsiTheme="minorEastAsia" w:hint="eastAsia"/>
                <w:sz w:val="24"/>
              </w:rPr>
              <w:t>息</w:t>
            </w:r>
            <w:proofErr w:type="gramStart"/>
            <w:r w:rsidR="008D6405">
              <w:rPr>
                <w:rFonts w:asciiTheme="minorEastAsia" w:eastAsiaTheme="minorEastAsia" w:hAnsiTheme="minorEastAsia" w:hint="eastAsia"/>
                <w:sz w:val="24"/>
              </w:rPr>
              <w:t>差管理</w:t>
            </w:r>
            <w:proofErr w:type="gramEnd"/>
            <w:r w:rsidR="00913A05">
              <w:rPr>
                <w:rFonts w:asciiTheme="minorEastAsia" w:eastAsiaTheme="minorEastAsia" w:hAnsiTheme="minorEastAsia" w:hint="eastAsia"/>
                <w:sz w:val="24"/>
              </w:rPr>
              <w:t>方面</w:t>
            </w:r>
            <w:r w:rsidR="00FF6F6E">
              <w:rPr>
                <w:rFonts w:asciiTheme="minorEastAsia" w:eastAsiaTheme="minorEastAsia" w:hAnsiTheme="minorEastAsia" w:hint="eastAsia"/>
                <w:sz w:val="24"/>
              </w:rPr>
              <w:t>有哪些</w:t>
            </w:r>
            <w:r w:rsidR="008D6405">
              <w:rPr>
                <w:rFonts w:asciiTheme="minorEastAsia" w:eastAsiaTheme="minorEastAsia" w:hAnsiTheme="minorEastAsia" w:hint="eastAsia"/>
                <w:sz w:val="24"/>
              </w:rPr>
              <w:t>举措</w:t>
            </w:r>
            <w:r w:rsidR="00955454">
              <w:rPr>
                <w:rFonts w:asciiTheme="minorEastAsia" w:eastAsiaTheme="minorEastAsia" w:hAnsiTheme="minorEastAsia" w:hint="eastAsia"/>
                <w:sz w:val="24"/>
              </w:rPr>
              <w:t>，对全年息</w:t>
            </w:r>
            <w:proofErr w:type="gramStart"/>
            <w:r w:rsidR="00955454">
              <w:rPr>
                <w:rFonts w:asciiTheme="minorEastAsia" w:eastAsiaTheme="minorEastAsia" w:hAnsiTheme="minorEastAsia" w:hint="eastAsia"/>
                <w:sz w:val="24"/>
              </w:rPr>
              <w:t>差走势</w:t>
            </w:r>
            <w:proofErr w:type="gramEnd"/>
            <w:r w:rsidR="00955454">
              <w:rPr>
                <w:rFonts w:asciiTheme="minorEastAsia" w:eastAsiaTheme="minorEastAsia" w:hAnsiTheme="minorEastAsia" w:hint="eastAsia"/>
                <w:sz w:val="24"/>
              </w:rPr>
              <w:t>如何判断</w:t>
            </w:r>
            <w:r w:rsidR="008D6405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0C239D56" w14:textId="17A87E6A" w:rsidR="00F47E3E" w:rsidRDefault="00F47E3E" w:rsidP="00F47E3E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年，</w:t>
            </w:r>
            <w:r w:rsidR="00FF6F6E">
              <w:rPr>
                <w:rFonts w:asciiTheme="minorEastAsia" w:eastAsiaTheme="minorEastAsia" w:hAnsiTheme="minorEastAsia" w:hint="eastAsia"/>
                <w:sz w:val="24"/>
              </w:rPr>
              <w:t>为进一步</w:t>
            </w:r>
            <w:proofErr w:type="gramStart"/>
            <w:r w:rsidR="00FF6F6E">
              <w:rPr>
                <w:rFonts w:asciiTheme="minorEastAsia" w:eastAsiaTheme="minorEastAsia" w:hAnsiTheme="minorEastAsia" w:hint="eastAsia"/>
                <w:sz w:val="24"/>
              </w:rPr>
              <w:t>挖潜息</w:t>
            </w:r>
            <w:proofErr w:type="gramEnd"/>
            <w:r w:rsidR="00FF6F6E">
              <w:rPr>
                <w:rFonts w:asciiTheme="minorEastAsia" w:eastAsiaTheme="minorEastAsia" w:hAnsiTheme="minorEastAsia" w:hint="eastAsia"/>
                <w:sz w:val="24"/>
              </w:rPr>
              <w:t>差空间，本行从全力压降存款成本、推进贷款</w:t>
            </w:r>
            <w:proofErr w:type="gramStart"/>
            <w:r w:rsidR="00FF6F6E">
              <w:rPr>
                <w:rFonts w:asciiTheme="minorEastAsia" w:eastAsiaTheme="minorEastAsia" w:hAnsiTheme="minorEastAsia" w:hint="eastAsia"/>
                <w:sz w:val="24"/>
              </w:rPr>
              <w:t>增量控效等</w:t>
            </w:r>
            <w:proofErr w:type="gramEnd"/>
            <w:r w:rsidR="00FF6F6E">
              <w:rPr>
                <w:rFonts w:asciiTheme="minorEastAsia" w:eastAsiaTheme="minorEastAsia" w:hAnsiTheme="minorEastAsia" w:hint="eastAsia"/>
                <w:sz w:val="24"/>
              </w:rPr>
              <w:t>方面，制定2</w:t>
            </w:r>
            <w:r w:rsidR="00FF6F6E">
              <w:rPr>
                <w:rFonts w:asciiTheme="minorEastAsia" w:eastAsiaTheme="minorEastAsia" w:hAnsiTheme="minorEastAsia"/>
                <w:sz w:val="24"/>
              </w:rPr>
              <w:t>0</w:t>
            </w:r>
            <w:r w:rsidR="00FF6F6E">
              <w:rPr>
                <w:rFonts w:asciiTheme="minorEastAsia" w:eastAsiaTheme="minorEastAsia" w:hAnsiTheme="minorEastAsia" w:hint="eastAsia"/>
                <w:sz w:val="24"/>
              </w:rPr>
              <w:t>多项举措，并有序推进落实。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在继续加大资产端优质资产投放、促进资产结构优化、强化定价精细化管理的同时，</w:t>
            </w:r>
            <w:r w:rsidR="00FF6F6E">
              <w:rPr>
                <w:rFonts w:asciiTheme="minorEastAsia" w:eastAsiaTheme="minorEastAsia" w:hAnsiTheme="minorEastAsia" w:hint="eastAsia"/>
                <w:sz w:val="24"/>
              </w:rPr>
              <w:t>本行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着力从负债端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强化息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差管理，通过极致客户体验、小微深度经营、场景金融拓展等举措的深化，加大结算性低成本存款的吸收，同时，通过主动资产负债管理，</w:t>
            </w:r>
            <w:r w:rsidR="00955454">
              <w:rPr>
                <w:rFonts w:asciiTheme="minorEastAsia" w:eastAsiaTheme="minorEastAsia" w:hAnsiTheme="minorEastAsia" w:hint="eastAsia"/>
                <w:sz w:val="24"/>
              </w:rPr>
              <w:t>压降同业负债成本、开展低息资产置换，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优化存款产品及定价管理，随着挂牌利率调整后的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存款重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定价影响逐步体现，预计存款付息率</w:t>
            </w:r>
            <w:r w:rsidR="00FF6F6E">
              <w:rPr>
                <w:rFonts w:asciiTheme="minorEastAsia" w:eastAsiaTheme="minorEastAsia" w:hAnsiTheme="minorEastAsia" w:hint="eastAsia"/>
                <w:sz w:val="24"/>
              </w:rPr>
              <w:t>还将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下行。总体而言，2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年本行</w:t>
            </w:r>
            <w:r w:rsidR="00955454">
              <w:rPr>
                <w:rFonts w:asciiTheme="minorEastAsia" w:eastAsiaTheme="minorEastAsia" w:hAnsiTheme="minorEastAsia" w:hint="eastAsia"/>
                <w:sz w:val="24"/>
              </w:rPr>
              <w:t>通过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最大程度</w:t>
            </w:r>
            <w:r w:rsidR="00955454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负债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端成本管控来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弥补资产收益下行影响，努力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提高息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差稳定性</w:t>
            </w:r>
            <w:r w:rsidR="00955454">
              <w:rPr>
                <w:rFonts w:asciiTheme="minorEastAsia" w:eastAsiaTheme="minorEastAsia" w:hAnsiTheme="minorEastAsia" w:hint="eastAsia"/>
                <w:sz w:val="24"/>
              </w:rPr>
              <w:t>，全年息差有望逐步企稳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1D2A2613" w14:textId="4F1567C4" w:rsidR="00284978" w:rsidRPr="00F47E3E" w:rsidRDefault="00284978" w:rsidP="00284978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1F5C13C" w14:textId="38883356" w:rsidR="00C007CF" w:rsidRPr="00470F27" w:rsidRDefault="00C007CF" w:rsidP="00531168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5F86A" w14:textId="77777777" w:rsidR="00A86453" w:rsidRDefault="00A86453" w:rsidP="000F1356">
      <w:r>
        <w:separator/>
      </w:r>
    </w:p>
  </w:endnote>
  <w:endnote w:type="continuationSeparator" w:id="0">
    <w:p w14:paraId="5293F422" w14:textId="77777777" w:rsidR="00A86453" w:rsidRDefault="00A86453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66E74B52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3A4" w:rsidRPr="003E53A4">
          <w:rPr>
            <w:noProof/>
            <w:lang w:val="zh-CN"/>
          </w:rPr>
          <w:t>3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160B7" w14:textId="77777777" w:rsidR="00A86453" w:rsidRDefault="00A86453" w:rsidP="000F1356">
      <w:r>
        <w:separator/>
      </w:r>
    </w:p>
  </w:footnote>
  <w:footnote w:type="continuationSeparator" w:id="0">
    <w:p w14:paraId="3EE4DCE0" w14:textId="77777777" w:rsidR="00A86453" w:rsidRDefault="00A86453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BD6"/>
    <w:rsid w:val="00003D4C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50A5"/>
    <w:rsid w:val="000277DE"/>
    <w:rsid w:val="00027F52"/>
    <w:rsid w:val="00037191"/>
    <w:rsid w:val="00037A5C"/>
    <w:rsid w:val="000424A1"/>
    <w:rsid w:val="0004290B"/>
    <w:rsid w:val="00042ECD"/>
    <w:rsid w:val="000438D3"/>
    <w:rsid w:val="00044C69"/>
    <w:rsid w:val="000474F2"/>
    <w:rsid w:val="00053BBB"/>
    <w:rsid w:val="00053C5F"/>
    <w:rsid w:val="000542C1"/>
    <w:rsid w:val="00057478"/>
    <w:rsid w:val="00062D00"/>
    <w:rsid w:val="0006631D"/>
    <w:rsid w:val="0006654B"/>
    <w:rsid w:val="00071EA0"/>
    <w:rsid w:val="00072A8D"/>
    <w:rsid w:val="000733DC"/>
    <w:rsid w:val="00074FD7"/>
    <w:rsid w:val="000766F3"/>
    <w:rsid w:val="000812AB"/>
    <w:rsid w:val="00082E78"/>
    <w:rsid w:val="00083ADE"/>
    <w:rsid w:val="000846A9"/>
    <w:rsid w:val="00084EA2"/>
    <w:rsid w:val="000855DD"/>
    <w:rsid w:val="00090F0C"/>
    <w:rsid w:val="000A3C73"/>
    <w:rsid w:val="000A40A5"/>
    <w:rsid w:val="000A4371"/>
    <w:rsid w:val="000A5E06"/>
    <w:rsid w:val="000A6520"/>
    <w:rsid w:val="000A7159"/>
    <w:rsid w:val="000B0911"/>
    <w:rsid w:val="000B0B6E"/>
    <w:rsid w:val="000C25B2"/>
    <w:rsid w:val="000C5CFC"/>
    <w:rsid w:val="000C7E61"/>
    <w:rsid w:val="000D15F3"/>
    <w:rsid w:val="000D1632"/>
    <w:rsid w:val="000D5C83"/>
    <w:rsid w:val="000E3028"/>
    <w:rsid w:val="000E4289"/>
    <w:rsid w:val="000E5ACF"/>
    <w:rsid w:val="000E62CE"/>
    <w:rsid w:val="000E686B"/>
    <w:rsid w:val="000F0717"/>
    <w:rsid w:val="000F0F76"/>
    <w:rsid w:val="000F1280"/>
    <w:rsid w:val="000F1356"/>
    <w:rsid w:val="000F3000"/>
    <w:rsid w:val="000F3B8F"/>
    <w:rsid w:val="000F635D"/>
    <w:rsid w:val="00101FE3"/>
    <w:rsid w:val="00102055"/>
    <w:rsid w:val="001045EB"/>
    <w:rsid w:val="00104EAA"/>
    <w:rsid w:val="00120955"/>
    <w:rsid w:val="001258A7"/>
    <w:rsid w:val="00133796"/>
    <w:rsid w:val="001343B0"/>
    <w:rsid w:val="001347E8"/>
    <w:rsid w:val="001349C7"/>
    <w:rsid w:val="001359B5"/>
    <w:rsid w:val="00135E44"/>
    <w:rsid w:val="00140CE6"/>
    <w:rsid w:val="00141E4D"/>
    <w:rsid w:val="00142EDC"/>
    <w:rsid w:val="00144C6D"/>
    <w:rsid w:val="00146AAD"/>
    <w:rsid w:val="001479BD"/>
    <w:rsid w:val="00154207"/>
    <w:rsid w:val="0016041C"/>
    <w:rsid w:val="00162611"/>
    <w:rsid w:val="001646AC"/>
    <w:rsid w:val="00171D83"/>
    <w:rsid w:val="00172A6E"/>
    <w:rsid w:val="001778EE"/>
    <w:rsid w:val="00185009"/>
    <w:rsid w:val="00186BCD"/>
    <w:rsid w:val="0018790D"/>
    <w:rsid w:val="00191E2F"/>
    <w:rsid w:val="001933A3"/>
    <w:rsid w:val="00194101"/>
    <w:rsid w:val="00195192"/>
    <w:rsid w:val="00195E2B"/>
    <w:rsid w:val="0019750A"/>
    <w:rsid w:val="001A123E"/>
    <w:rsid w:val="001A33C4"/>
    <w:rsid w:val="001B44BA"/>
    <w:rsid w:val="001B5028"/>
    <w:rsid w:val="001B708F"/>
    <w:rsid w:val="001B7DAF"/>
    <w:rsid w:val="001C285B"/>
    <w:rsid w:val="001C3363"/>
    <w:rsid w:val="001C3487"/>
    <w:rsid w:val="001C43A0"/>
    <w:rsid w:val="001C4D87"/>
    <w:rsid w:val="001D22A0"/>
    <w:rsid w:val="001D42AD"/>
    <w:rsid w:val="001D50E3"/>
    <w:rsid w:val="001D5CE4"/>
    <w:rsid w:val="001D6120"/>
    <w:rsid w:val="001D7981"/>
    <w:rsid w:val="001E1D4A"/>
    <w:rsid w:val="001E6DE9"/>
    <w:rsid w:val="001F0F2F"/>
    <w:rsid w:val="001F29DD"/>
    <w:rsid w:val="001F2D44"/>
    <w:rsid w:val="001F3298"/>
    <w:rsid w:val="001F5BC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213F"/>
    <w:rsid w:val="00243D51"/>
    <w:rsid w:val="002442B2"/>
    <w:rsid w:val="00244D55"/>
    <w:rsid w:val="002501C4"/>
    <w:rsid w:val="00250237"/>
    <w:rsid w:val="00255920"/>
    <w:rsid w:val="00255BD7"/>
    <w:rsid w:val="00256754"/>
    <w:rsid w:val="00257595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84978"/>
    <w:rsid w:val="00286701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49F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BD4"/>
    <w:rsid w:val="002D7F86"/>
    <w:rsid w:val="002E2F3E"/>
    <w:rsid w:val="002E3339"/>
    <w:rsid w:val="002E6006"/>
    <w:rsid w:val="002E69C6"/>
    <w:rsid w:val="002E71A4"/>
    <w:rsid w:val="002F1312"/>
    <w:rsid w:val="002F2FF0"/>
    <w:rsid w:val="002F473F"/>
    <w:rsid w:val="002F7435"/>
    <w:rsid w:val="002F7C7C"/>
    <w:rsid w:val="0030173A"/>
    <w:rsid w:val="003128CC"/>
    <w:rsid w:val="003130C2"/>
    <w:rsid w:val="0031359F"/>
    <w:rsid w:val="00314BB0"/>
    <w:rsid w:val="00315139"/>
    <w:rsid w:val="00315678"/>
    <w:rsid w:val="00317E99"/>
    <w:rsid w:val="00320CF9"/>
    <w:rsid w:val="00320FD6"/>
    <w:rsid w:val="003224F7"/>
    <w:rsid w:val="00325FEB"/>
    <w:rsid w:val="0032665C"/>
    <w:rsid w:val="00326B81"/>
    <w:rsid w:val="003312A3"/>
    <w:rsid w:val="00332C1D"/>
    <w:rsid w:val="00336C4A"/>
    <w:rsid w:val="00336CAD"/>
    <w:rsid w:val="00337625"/>
    <w:rsid w:val="00340DF0"/>
    <w:rsid w:val="00345122"/>
    <w:rsid w:val="00347CD0"/>
    <w:rsid w:val="00350FD1"/>
    <w:rsid w:val="003539F0"/>
    <w:rsid w:val="0036242B"/>
    <w:rsid w:val="00371204"/>
    <w:rsid w:val="00371FF4"/>
    <w:rsid w:val="0037499C"/>
    <w:rsid w:val="00375CC1"/>
    <w:rsid w:val="00376270"/>
    <w:rsid w:val="00380671"/>
    <w:rsid w:val="0038574D"/>
    <w:rsid w:val="0038655A"/>
    <w:rsid w:val="00393D65"/>
    <w:rsid w:val="003974C2"/>
    <w:rsid w:val="003975DD"/>
    <w:rsid w:val="003A0B57"/>
    <w:rsid w:val="003A3D49"/>
    <w:rsid w:val="003B015D"/>
    <w:rsid w:val="003B3282"/>
    <w:rsid w:val="003B751E"/>
    <w:rsid w:val="003C0905"/>
    <w:rsid w:val="003C22B8"/>
    <w:rsid w:val="003C29E8"/>
    <w:rsid w:val="003C2D06"/>
    <w:rsid w:val="003C4017"/>
    <w:rsid w:val="003C6498"/>
    <w:rsid w:val="003D00F8"/>
    <w:rsid w:val="003D0E3C"/>
    <w:rsid w:val="003D326B"/>
    <w:rsid w:val="003D39AD"/>
    <w:rsid w:val="003D3E24"/>
    <w:rsid w:val="003D649F"/>
    <w:rsid w:val="003D6867"/>
    <w:rsid w:val="003E27C4"/>
    <w:rsid w:val="003E53A4"/>
    <w:rsid w:val="003E5F50"/>
    <w:rsid w:val="003F0C20"/>
    <w:rsid w:val="003F0E34"/>
    <w:rsid w:val="003F241E"/>
    <w:rsid w:val="003F4515"/>
    <w:rsid w:val="003F5D7F"/>
    <w:rsid w:val="003F64D1"/>
    <w:rsid w:val="00401EF9"/>
    <w:rsid w:val="00402AF1"/>
    <w:rsid w:val="00403262"/>
    <w:rsid w:val="004039B7"/>
    <w:rsid w:val="00403F4A"/>
    <w:rsid w:val="00404CD7"/>
    <w:rsid w:val="004051CB"/>
    <w:rsid w:val="00405F17"/>
    <w:rsid w:val="00410354"/>
    <w:rsid w:val="00411400"/>
    <w:rsid w:val="00411A6E"/>
    <w:rsid w:val="004129BA"/>
    <w:rsid w:val="0041358F"/>
    <w:rsid w:val="0041420F"/>
    <w:rsid w:val="0041716A"/>
    <w:rsid w:val="0041720C"/>
    <w:rsid w:val="00420E71"/>
    <w:rsid w:val="0042294E"/>
    <w:rsid w:val="004234B8"/>
    <w:rsid w:val="00424AE2"/>
    <w:rsid w:val="00426616"/>
    <w:rsid w:val="004266F6"/>
    <w:rsid w:val="004313DD"/>
    <w:rsid w:val="004401F7"/>
    <w:rsid w:val="00440411"/>
    <w:rsid w:val="0044096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77EB9"/>
    <w:rsid w:val="0048134C"/>
    <w:rsid w:val="00481BC1"/>
    <w:rsid w:val="00484B3C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B7418"/>
    <w:rsid w:val="004C29F5"/>
    <w:rsid w:val="004C2F1B"/>
    <w:rsid w:val="004C780C"/>
    <w:rsid w:val="004D0153"/>
    <w:rsid w:val="004D0487"/>
    <w:rsid w:val="004D5196"/>
    <w:rsid w:val="004D6EFC"/>
    <w:rsid w:val="004D7FD8"/>
    <w:rsid w:val="004E1852"/>
    <w:rsid w:val="004E2EBE"/>
    <w:rsid w:val="004E59BE"/>
    <w:rsid w:val="004E7B0F"/>
    <w:rsid w:val="004F1278"/>
    <w:rsid w:val="004F1BC9"/>
    <w:rsid w:val="004F1C6B"/>
    <w:rsid w:val="004F4EE5"/>
    <w:rsid w:val="004F68B1"/>
    <w:rsid w:val="00501C40"/>
    <w:rsid w:val="00511E49"/>
    <w:rsid w:val="0052393D"/>
    <w:rsid w:val="0052595B"/>
    <w:rsid w:val="0052645B"/>
    <w:rsid w:val="005271C0"/>
    <w:rsid w:val="005302F8"/>
    <w:rsid w:val="00531168"/>
    <w:rsid w:val="00532626"/>
    <w:rsid w:val="0053314D"/>
    <w:rsid w:val="00533724"/>
    <w:rsid w:val="00540B09"/>
    <w:rsid w:val="00545C8E"/>
    <w:rsid w:val="00546A0D"/>
    <w:rsid w:val="0055061F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01F5"/>
    <w:rsid w:val="00571A19"/>
    <w:rsid w:val="00572DE5"/>
    <w:rsid w:val="00572E80"/>
    <w:rsid w:val="00575C74"/>
    <w:rsid w:val="005801D9"/>
    <w:rsid w:val="00580C1B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26D"/>
    <w:rsid w:val="005C4930"/>
    <w:rsid w:val="005C52C5"/>
    <w:rsid w:val="005C53A3"/>
    <w:rsid w:val="005D0BA1"/>
    <w:rsid w:val="005D0C2F"/>
    <w:rsid w:val="005D0EFB"/>
    <w:rsid w:val="005D25B4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5F64B8"/>
    <w:rsid w:val="005F698F"/>
    <w:rsid w:val="00600FC0"/>
    <w:rsid w:val="00602E04"/>
    <w:rsid w:val="00603DB5"/>
    <w:rsid w:val="00604CB0"/>
    <w:rsid w:val="00604D13"/>
    <w:rsid w:val="00604DAE"/>
    <w:rsid w:val="00605D6F"/>
    <w:rsid w:val="006169A7"/>
    <w:rsid w:val="006212D5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961EE"/>
    <w:rsid w:val="006A20EE"/>
    <w:rsid w:val="006A242D"/>
    <w:rsid w:val="006A3A2E"/>
    <w:rsid w:val="006A5AEC"/>
    <w:rsid w:val="006B439F"/>
    <w:rsid w:val="006C0812"/>
    <w:rsid w:val="006C0AB3"/>
    <w:rsid w:val="006C51DD"/>
    <w:rsid w:val="006C617A"/>
    <w:rsid w:val="006C725B"/>
    <w:rsid w:val="006D082F"/>
    <w:rsid w:val="006D2F42"/>
    <w:rsid w:val="006D3F4D"/>
    <w:rsid w:val="006D3F88"/>
    <w:rsid w:val="006D4463"/>
    <w:rsid w:val="006D4DE8"/>
    <w:rsid w:val="006D5760"/>
    <w:rsid w:val="006E0C20"/>
    <w:rsid w:val="006E0F62"/>
    <w:rsid w:val="006F1346"/>
    <w:rsid w:val="006F29B1"/>
    <w:rsid w:val="006F38EB"/>
    <w:rsid w:val="006F4610"/>
    <w:rsid w:val="006F5028"/>
    <w:rsid w:val="00703820"/>
    <w:rsid w:val="007057A4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041"/>
    <w:rsid w:val="00723B4B"/>
    <w:rsid w:val="00724BB6"/>
    <w:rsid w:val="00734511"/>
    <w:rsid w:val="00735763"/>
    <w:rsid w:val="00735CB7"/>
    <w:rsid w:val="0073691E"/>
    <w:rsid w:val="00740062"/>
    <w:rsid w:val="0074051A"/>
    <w:rsid w:val="007422FA"/>
    <w:rsid w:val="00747FAA"/>
    <w:rsid w:val="00750F7C"/>
    <w:rsid w:val="007511D5"/>
    <w:rsid w:val="007523B4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D28"/>
    <w:rsid w:val="00785FA0"/>
    <w:rsid w:val="0078644F"/>
    <w:rsid w:val="007903F8"/>
    <w:rsid w:val="00794685"/>
    <w:rsid w:val="007A0E9A"/>
    <w:rsid w:val="007A3074"/>
    <w:rsid w:val="007B0BD6"/>
    <w:rsid w:val="007B470C"/>
    <w:rsid w:val="007B51FB"/>
    <w:rsid w:val="007B5B46"/>
    <w:rsid w:val="007B6A5B"/>
    <w:rsid w:val="007B6F13"/>
    <w:rsid w:val="007B70BB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4451"/>
    <w:rsid w:val="00805ECC"/>
    <w:rsid w:val="00805F1C"/>
    <w:rsid w:val="00813A35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43BB7"/>
    <w:rsid w:val="00846862"/>
    <w:rsid w:val="00852B4E"/>
    <w:rsid w:val="00852F9D"/>
    <w:rsid w:val="00861D0A"/>
    <w:rsid w:val="00862D63"/>
    <w:rsid w:val="00862E1F"/>
    <w:rsid w:val="008676BB"/>
    <w:rsid w:val="00871E84"/>
    <w:rsid w:val="00873EF4"/>
    <w:rsid w:val="008828B9"/>
    <w:rsid w:val="008847EB"/>
    <w:rsid w:val="00884EE5"/>
    <w:rsid w:val="00885526"/>
    <w:rsid w:val="00886C4C"/>
    <w:rsid w:val="00891B9D"/>
    <w:rsid w:val="00892835"/>
    <w:rsid w:val="008933D3"/>
    <w:rsid w:val="00894017"/>
    <w:rsid w:val="0089680E"/>
    <w:rsid w:val="00897E11"/>
    <w:rsid w:val="008A0274"/>
    <w:rsid w:val="008A0BBF"/>
    <w:rsid w:val="008A2839"/>
    <w:rsid w:val="008A2C6F"/>
    <w:rsid w:val="008A750E"/>
    <w:rsid w:val="008A781C"/>
    <w:rsid w:val="008B17DB"/>
    <w:rsid w:val="008B2415"/>
    <w:rsid w:val="008B3D7C"/>
    <w:rsid w:val="008B5005"/>
    <w:rsid w:val="008B64A2"/>
    <w:rsid w:val="008B69F3"/>
    <w:rsid w:val="008C0F12"/>
    <w:rsid w:val="008C1027"/>
    <w:rsid w:val="008C2776"/>
    <w:rsid w:val="008C4F4D"/>
    <w:rsid w:val="008C5819"/>
    <w:rsid w:val="008C5E73"/>
    <w:rsid w:val="008D4016"/>
    <w:rsid w:val="008D6405"/>
    <w:rsid w:val="008E3131"/>
    <w:rsid w:val="008E6767"/>
    <w:rsid w:val="008F251D"/>
    <w:rsid w:val="008F3C99"/>
    <w:rsid w:val="008F3EC2"/>
    <w:rsid w:val="008F414F"/>
    <w:rsid w:val="008F463E"/>
    <w:rsid w:val="008F4F9B"/>
    <w:rsid w:val="008F50DA"/>
    <w:rsid w:val="008F523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3A05"/>
    <w:rsid w:val="009159DF"/>
    <w:rsid w:val="00916FE9"/>
    <w:rsid w:val="009219BA"/>
    <w:rsid w:val="00921FED"/>
    <w:rsid w:val="0092422B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541B1"/>
    <w:rsid w:val="00955103"/>
    <w:rsid w:val="00955454"/>
    <w:rsid w:val="00956B3E"/>
    <w:rsid w:val="00966E13"/>
    <w:rsid w:val="00972065"/>
    <w:rsid w:val="009726F5"/>
    <w:rsid w:val="0097297B"/>
    <w:rsid w:val="00975CA2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07A1"/>
    <w:rsid w:val="009A1E19"/>
    <w:rsid w:val="009A438A"/>
    <w:rsid w:val="009A6CA2"/>
    <w:rsid w:val="009A7EA1"/>
    <w:rsid w:val="009B0B5D"/>
    <w:rsid w:val="009B0EB8"/>
    <w:rsid w:val="009B1071"/>
    <w:rsid w:val="009B1415"/>
    <w:rsid w:val="009B1E6D"/>
    <w:rsid w:val="009B2D7D"/>
    <w:rsid w:val="009B3690"/>
    <w:rsid w:val="009B446C"/>
    <w:rsid w:val="009B5866"/>
    <w:rsid w:val="009B7233"/>
    <w:rsid w:val="009C54CC"/>
    <w:rsid w:val="009C628F"/>
    <w:rsid w:val="009C62BB"/>
    <w:rsid w:val="009D2DE2"/>
    <w:rsid w:val="009D37A2"/>
    <w:rsid w:val="009D76EE"/>
    <w:rsid w:val="009E13BE"/>
    <w:rsid w:val="009E2F64"/>
    <w:rsid w:val="009E3777"/>
    <w:rsid w:val="009F0324"/>
    <w:rsid w:val="009F44AB"/>
    <w:rsid w:val="009F4ACE"/>
    <w:rsid w:val="009F6628"/>
    <w:rsid w:val="009F6EB1"/>
    <w:rsid w:val="009F75F9"/>
    <w:rsid w:val="00A02FEE"/>
    <w:rsid w:val="00A0353B"/>
    <w:rsid w:val="00A05146"/>
    <w:rsid w:val="00A055BD"/>
    <w:rsid w:val="00A07DAD"/>
    <w:rsid w:val="00A11A69"/>
    <w:rsid w:val="00A12264"/>
    <w:rsid w:val="00A167B6"/>
    <w:rsid w:val="00A20F09"/>
    <w:rsid w:val="00A2138F"/>
    <w:rsid w:val="00A21D18"/>
    <w:rsid w:val="00A256D2"/>
    <w:rsid w:val="00A265ED"/>
    <w:rsid w:val="00A31F50"/>
    <w:rsid w:val="00A37930"/>
    <w:rsid w:val="00A37A37"/>
    <w:rsid w:val="00A400F3"/>
    <w:rsid w:val="00A403CF"/>
    <w:rsid w:val="00A57C87"/>
    <w:rsid w:val="00A632F4"/>
    <w:rsid w:val="00A63A6A"/>
    <w:rsid w:val="00A64186"/>
    <w:rsid w:val="00A64305"/>
    <w:rsid w:val="00A64839"/>
    <w:rsid w:val="00A651B5"/>
    <w:rsid w:val="00A719AF"/>
    <w:rsid w:val="00A71D96"/>
    <w:rsid w:val="00A72193"/>
    <w:rsid w:val="00A7319A"/>
    <w:rsid w:val="00A769EB"/>
    <w:rsid w:val="00A86453"/>
    <w:rsid w:val="00A9079F"/>
    <w:rsid w:val="00A91C0C"/>
    <w:rsid w:val="00A93FC2"/>
    <w:rsid w:val="00A94A89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0655"/>
    <w:rsid w:val="00AF18D4"/>
    <w:rsid w:val="00AF59BC"/>
    <w:rsid w:val="00AF7D31"/>
    <w:rsid w:val="00B00E2C"/>
    <w:rsid w:val="00B01C04"/>
    <w:rsid w:val="00B026E7"/>
    <w:rsid w:val="00B0365D"/>
    <w:rsid w:val="00B10E25"/>
    <w:rsid w:val="00B13BE1"/>
    <w:rsid w:val="00B175E4"/>
    <w:rsid w:val="00B2030A"/>
    <w:rsid w:val="00B22205"/>
    <w:rsid w:val="00B236BA"/>
    <w:rsid w:val="00B2519B"/>
    <w:rsid w:val="00B370E8"/>
    <w:rsid w:val="00B419DA"/>
    <w:rsid w:val="00B42BBF"/>
    <w:rsid w:val="00B42DD9"/>
    <w:rsid w:val="00B45C31"/>
    <w:rsid w:val="00B52A7A"/>
    <w:rsid w:val="00B55C3D"/>
    <w:rsid w:val="00B560E0"/>
    <w:rsid w:val="00B61A00"/>
    <w:rsid w:val="00B63C77"/>
    <w:rsid w:val="00B65BF8"/>
    <w:rsid w:val="00B7033D"/>
    <w:rsid w:val="00B71997"/>
    <w:rsid w:val="00B73278"/>
    <w:rsid w:val="00B76A9D"/>
    <w:rsid w:val="00B861DC"/>
    <w:rsid w:val="00B9096D"/>
    <w:rsid w:val="00B94010"/>
    <w:rsid w:val="00B94A87"/>
    <w:rsid w:val="00B9674F"/>
    <w:rsid w:val="00BA5131"/>
    <w:rsid w:val="00BB0FC4"/>
    <w:rsid w:val="00BB3C6C"/>
    <w:rsid w:val="00BB4311"/>
    <w:rsid w:val="00BB6B40"/>
    <w:rsid w:val="00BC0517"/>
    <w:rsid w:val="00BC08E2"/>
    <w:rsid w:val="00BC17E6"/>
    <w:rsid w:val="00BC375C"/>
    <w:rsid w:val="00BC52A8"/>
    <w:rsid w:val="00BC73A4"/>
    <w:rsid w:val="00BD2A41"/>
    <w:rsid w:val="00BD3613"/>
    <w:rsid w:val="00BD4B65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1257C"/>
    <w:rsid w:val="00C12A37"/>
    <w:rsid w:val="00C14630"/>
    <w:rsid w:val="00C147C1"/>
    <w:rsid w:val="00C228B7"/>
    <w:rsid w:val="00C24BE1"/>
    <w:rsid w:val="00C24FA9"/>
    <w:rsid w:val="00C30570"/>
    <w:rsid w:val="00C30696"/>
    <w:rsid w:val="00C3409B"/>
    <w:rsid w:val="00C35833"/>
    <w:rsid w:val="00C35A0F"/>
    <w:rsid w:val="00C409FA"/>
    <w:rsid w:val="00C42824"/>
    <w:rsid w:val="00C434C2"/>
    <w:rsid w:val="00C45000"/>
    <w:rsid w:val="00C45B41"/>
    <w:rsid w:val="00C47041"/>
    <w:rsid w:val="00C5292B"/>
    <w:rsid w:val="00C63267"/>
    <w:rsid w:val="00C65151"/>
    <w:rsid w:val="00C65C53"/>
    <w:rsid w:val="00C74903"/>
    <w:rsid w:val="00C75345"/>
    <w:rsid w:val="00C75E28"/>
    <w:rsid w:val="00C770FE"/>
    <w:rsid w:val="00C7710E"/>
    <w:rsid w:val="00C801CD"/>
    <w:rsid w:val="00C837E6"/>
    <w:rsid w:val="00C84B23"/>
    <w:rsid w:val="00C8611B"/>
    <w:rsid w:val="00C87DDA"/>
    <w:rsid w:val="00C934AF"/>
    <w:rsid w:val="00C959E0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667"/>
    <w:rsid w:val="00CE68AD"/>
    <w:rsid w:val="00CE74B0"/>
    <w:rsid w:val="00CE7F0C"/>
    <w:rsid w:val="00CF5E8F"/>
    <w:rsid w:val="00CF6260"/>
    <w:rsid w:val="00D0275D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37D87"/>
    <w:rsid w:val="00D42D1C"/>
    <w:rsid w:val="00D44280"/>
    <w:rsid w:val="00D45720"/>
    <w:rsid w:val="00D45DC2"/>
    <w:rsid w:val="00D465AC"/>
    <w:rsid w:val="00D50D2D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8E7"/>
    <w:rsid w:val="00D75715"/>
    <w:rsid w:val="00D778E2"/>
    <w:rsid w:val="00D85CAA"/>
    <w:rsid w:val="00D91CC5"/>
    <w:rsid w:val="00D9330E"/>
    <w:rsid w:val="00D9357E"/>
    <w:rsid w:val="00D93F65"/>
    <w:rsid w:val="00D948C8"/>
    <w:rsid w:val="00DA442A"/>
    <w:rsid w:val="00DA4E0E"/>
    <w:rsid w:val="00DA593A"/>
    <w:rsid w:val="00DA7A78"/>
    <w:rsid w:val="00DB5D6C"/>
    <w:rsid w:val="00DC3D64"/>
    <w:rsid w:val="00DC6EC9"/>
    <w:rsid w:val="00DC7E62"/>
    <w:rsid w:val="00DD5D3A"/>
    <w:rsid w:val="00DD6A36"/>
    <w:rsid w:val="00DD7FAD"/>
    <w:rsid w:val="00DE03DE"/>
    <w:rsid w:val="00DE0C3A"/>
    <w:rsid w:val="00DE5A95"/>
    <w:rsid w:val="00DE736D"/>
    <w:rsid w:val="00DF055E"/>
    <w:rsid w:val="00DF05BD"/>
    <w:rsid w:val="00E03CBD"/>
    <w:rsid w:val="00E04B94"/>
    <w:rsid w:val="00E053F3"/>
    <w:rsid w:val="00E06CA8"/>
    <w:rsid w:val="00E074A9"/>
    <w:rsid w:val="00E169FF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2C6"/>
    <w:rsid w:val="00E336D4"/>
    <w:rsid w:val="00E36EBE"/>
    <w:rsid w:val="00E37CA3"/>
    <w:rsid w:val="00E40470"/>
    <w:rsid w:val="00E43789"/>
    <w:rsid w:val="00E46FC4"/>
    <w:rsid w:val="00E47325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2A8"/>
    <w:rsid w:val="00E97B2F"/>
    <w:rsid w:val="00EA2380"/>
    <w:rsid w:val="00EA3361"/>
    <w:rsid w:val="00EA3FB2"/>
    <w:rsid w:val="00EA3FCB"/>
    <w:rsid w:val="00EA42E7"/>
    <w:rsid w:val="00EA57B2"/>
    <w:rsid w:val="00EA6C31"/>
    <w:rsid w:val="00EA6E6D"/>
    <w:rsid w:val="00EA72AC"/>
    <w:rsid w:val="00EB49EA"/>
    <w:rsid w:val="00EB6D04"/>
    <w:rsid w:val="00EC14C9"/>
    <w:rsid w:val="00EC2C48"/>
    <w:rsid w:val="00EC33CD"/>
    <w:rsid w:val="00EC6BF3"/>
    <w:rsid w:val="00ED1F61"/>
    <w:rsid w:val="00ED469C"/>
    <w:rsid w:val="00ED5559"/>
    <w:rsid w:val="00ED5AA1"/>
    <w:rsid w:val="00ED6F63"/>
    <w:rsid w:val="00EE0786"/>
    <w:rsid w:val="00EE1BBA"/>
    <w:rsid w:val="00EE6D06"/>
    <w:rsid w:val="00EE75D7"/>
    <w:rsid w:val="00EF2240"/>
    <w:rsid w:val="00EF2F35"/>
    <w:rsid w:val="00EF5D71"/>
    <w:rsid w:val="00F03E3C"/>
    <w:rsid w:val="00F05849"/>
    <w:rsid w:val="00F05AD2"/>
    <w:rsid w:val="00F12C2E"/>
    <w:rsid w:val="00F13049"/>
    <w:rsid w:val="00F13D44"/>
    <w:rsid w:val="00F15E99"/>
    <w:rsid w:val="00F21F7C"/>
    <w:rsid w:val="00F24FFA"/>
    <w:rsid w:val="00F253D3"/>
    <w:rsid w:val="00F270C7"/>
    <w:rsid w:val="00F30A18"/>
    <w:rsid w:val="00F31A1C"/>
    <w:rsid w:val="00F31D92"/>
    <w:rsid w:val="00F41A8D"/>
    <w:rsid w:val="00F4288C"/>
    <w:rsid w:val="00F42ED8"/>
    <w:rsid w:val="00F4462C"/>
    <w:rsid w:val="00F44BE8"/>
    <w:rsid w:val="00F47E3E"/>
    <w:rsid w:val="00F50E61"/>
    <w:rsid w:val="00F5178F"/>
    <w:rsid w:val="00F54E38"/>
    <w:rsid w:val="00F56804"/>
    <w:rsid w:val="00F5765D"/>
    <w:rsid w:val="00F60B64"/>
    <w:rsid w:val="00F62DFB"/>
    <w:rsid w:val="00F65F99"/>
    <w:rsid w:val="00F703C1"/>
    <w:rsid w:val="00F73BE8"/>
    <w:rsid w:val="00F74394"/>
    <w:rsid w:val="00F76032"/>
    <w:rsid w:val="00F76A8F"/>
    <w:rsid w:val="00F8340D"/>
    <w:rsid w:val="00F85AA3"/>
    <w:rsid w:val="00F85DD0"/>
    <w:rsid w:val="00F94816"/>
    <w:rsid w:val="00F9492E"/>
    <w:rsid w:val="00F94AF8"/>
    <w:rsid w:val="00F9603E"/>
    <w:rsid w:val="00F96CFB"/>
    <w:rsid w:val="00F97CEB"/>
    <w:rsid w:val="00F97DB1"/>
    <w:rsid w:val="00F97DF8"/>
    <w:rsid w:val="00FA4693"/>
    <w:rsid w:val="00FA48BA"/>
    <w:rsid w:val="00FA4B4E"/>
    <w:rsid w:val="00FA4BF5"/>
    <w:rsid w:val="00FB00EF"/>
    <w:rsid w:val="00FB1BCA"/>
    <w:rsid w:val="00FB28B7"/>
    <w:rsid w:val="00FB2BFF"/>
    <w:rsid w:val="00FB42FD"/>
    <w:rsid w:val="00FB6599"/>
    <w:rsid w:val="00FB7688"/>
    <w:rsid w:val="00FC28B4"/>
    <w:rsid w:val="00FC2E52"/>
    <w:rsid w:val="00FC56E7"/>
    <w:rsid w:val="00FC7115"/>
    <w:rsid w:val="00FD3823"/>
    <w:rsid w:val="00FD385F"/>
    <w:rsid w:val="00FD4012"/>
    <w:rsid w:val="00FE1D67"/>
    <w:rsid w:val="00FE593B"/>
    <w:rsid w:val="00FE7C75"/>
    <w:rsid w:val="00FE7FB4"/>
    <w:rsid w:val="00FF1968"/>
    <w:rsid w:val="00FF5F6A"/>
    <w:rsid w:val="00FF6F6E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D7737F3-0B00-45EC-AAA4-819AD71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B74387-5885-4C6C-880A-19691FA2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376</TotalTime>
  <Pages>3</Pages>
  <Words>241</Words>
  <Characters>1374</Characters>
  <Application>Microsoft Office Word</Application>
  <DocSecurity>0</DocSecurity>
  <Lines>11</Lines>
  <Paragraphs>3</Paragraphs>
  <ScaleCrop>false</ScaleCrop>
  <Company>P R C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18</cp:revision>
  <cp:lastPrinted>2025-07-03T06:04:00Z</cp:lastPrinted>
  <dcterms:created xsi:type="dcterms:W3CDTF">2025-07-29T00:47:00Z</dcterms:created>
  <dcterms:modified xsi:type="dcterms:W3CDTF">2025-08-07T08:43:00Z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