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C67FF">
      <w:pPr>
        <w:pStyle w:val="2"/>
        <w:spacing w:before="0" w:line="360" w:lineRule="auto"/>
        <w:ind w:left="0"/>
        <w:jc w:val="center"/>
        <w:rPr>
          <w:rFonts w:ascii="Times New Roman" w:hAnsi="Times New Roman" w:eastAsia="黑体" w:cs="Times New Roman"/>
          <w:w w:val="95"/>
          <w:sz w:val="30"/>
          <w:szCs w:val="30"/>
          <w:lang w:eastAsia="zh-CN"/>
        </w:rPr>
      </w:pPr>
      <w:r>
        <w:rPr>
          <w:rFonts w:ascii="Times New Roman" w:hAnsi="Times New Roman" w:eastAsia="黑体" w:cs="Times New Roman"/>
          <w:w w:val="95"/>
          <w:sz w:val="30"/>
          <w:szCs w:val="30"/>
          <w:lang w:eastAsia="zh-CN"/>
        </w:rPr>
        <w:t>航天宏图信息技术股份有限公司</w:t>
      </w:r>
    </w:p>
    <w:p w14:paraId="712E92B3">
      <w:pPr>
        <w:pStyle w:val="2"/>
        <w:spacing w:before="0" w:line="360" w:lineRule="auto"/>
        <w:ind w:left="0"/>
        <w:jc w:val="center"/>
        <w:rPr>
          <w:rFonts w:ascii="Times New Roman" w:hAnsi="Times New Roman" w:eastAsia="黑体" w:cs="Times New Roman"/>
          <w:w w:val="95"/>
          <w:sz w:val="30"/>
          <w:szCs w:val="30"/>
          <w:lang w:eastAsia="zh-CN"/>
        </w:rPr>
      </w:pPr>
      <w:r>
        <w:rPr>
          <w:rFonts w:ascii="Times New Roman" w:hAnsi="Times New Roman" w:eastAsia="黑体" w:cs="Times New Roman"/>
          <w:w w:val="95"/>
          <w:sz w:val="30"/>
          <w:szCs w:val="30"/>
          <w:lang w:eastAsia="zh-CN"/>
        </w:rPr>
        <w:t>投资者关系活动记录表</w:t>
      </w:r>
    </w:p>
    <w:p w14:paraId="22BEE0E7">
      <w:pPr>
        <w:pStyle w:val="5"/>
        <w:spacing w:before="193" w:after="45"/>
        <w:rPr>
          <w:rFonts w:ascii="Times New Roman" w:hAnsi="Times New Roman" w:cs="Times New Roman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lang w:eastAsia="zh-CN"/>
        </w:rPr>
        <w:t>证券简称：航天宏图          证券代码：688066          编号：202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ascii="Times New Roman" w:hAnsi="Times New Roman" w:cs="Times New Roman"/>
          <w:lang w:eastAsia="zh-CN"/>
        </w:rPr>
        <w:t>-00</w:t>
      </w:r>
      <w:r>
        <w:rPr>
          <w:rFonts w:hint="eastAsia" w:ascii="Times New Roman" w:hAnsi="Times New Roman" w:cs="Times New Roman"/>
          <w:lang w:val="en-US" w:eastAsia="zh-CN"/>
        </w:rPr>
        <w:t>1</w:t>
      </w:r>
    </w:p>
    <w:tbl>
      <w:tblPr>
        <w:tblStyle w:val="14"/>
        <w:tblW w:w="95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7996"/>
      </w:tblGrid>
      <w:tr w14:paraId="6732E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exact"/>
          <w:jc w:val="center"/>
        </w:trPr>
        <w:tc>
          <w:tcPr>
            <w:tcW w:w="1545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C6CBC6">
            <w:pPr>
              <w:pStyle w:val="16"/>
              <w:spacing w:line="358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投资者关系活动类别</w:t>
            </w:r>
          </w:p>
        </w:tc>
        <w:tc>
          <w:tcPr>
            <w:tcW w:w="799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88413D7">
            <w:pPr>
              <w:pStyle w:val="16"/>
              <w:spacing w:before="40"/>
              <w:ind w:left="100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□特定对象调研           □分析师会议            □媒体采访</w:t>
            </w:r>
          </w:p>
          <w:p w14:paraId="5DF9FFB0">
            <w:pPr>
              <w:pStyle w:val="16"/>
              <w:spacing w:before="154"/>
              <w:ind w:left="100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□业绩说明会             □新闻发布会            □路演活动</w:t>
            </w:r>
          </w:p>
          <w:p w14:paraId="5AD2E1F2">
            <w:pPr>
              <w:pStyle w:val="16"/>
              <w:spacing w:before="154"/>
              <w:ind w:left="100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□现场参观               √其他（电话会议）</w:t>
            </w:r>
          </w:p>
        </w:tc>
      </w:tr>
      <w:tr w14:paraId="0B08A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exact"/>
          <w:jc w:val="center"/>
        </w:trPr>
        <w:tc>
          <w:tcPr>
            <w:tcW w:w="154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D65A94">
            <w:pPr>
              <w:pStyle w:val="16"/>
              <w:spacing w:line="358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参与单位名称及人员姓名</w:t>
            </w:r>
          </w:p>
        </w:tc>
        <w:tc>
          <w:tcPr>
            <w:tcW w:w="7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85DA17B">
            <w:pPr>
              <w:pStyle w:val="16"/>
              <w:spacing w:before="41"/>
              <w:ind w:left="100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详见附件《与会人员清单》</w:t>
            </w:r>
          </w:p>
        </w:tc>
      </w:tr>
      <w:tr w14:paraId="5D174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  <w:jc w:val="center"/>
        </w:trPr>
        <w:tc>
          <w:tcPr>
            <w:tcW w:w="154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8685C7">
            <w:pPr>
              <w:pStyle w:val="16"/>
              <w:spacing w:line="358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1C71256">
            <w:pPr>
              <w:pStyle w:val="16"/>
              <w:spacing w:before="41"/>
              <w:ind w:left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日——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日</w:t>
            </w:r>
          </w:p>
        </w:tc>
      </w:tr>
      <w:tr w14:paraId="2CAFB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154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2875A0">
            <w:pPr>
              <w:pStyle w:val="16"/>
              <w:spacing w:line="358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7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53566A6">
            <w:pPr>
              <w:pStyle w:val="16"/>
              <w:spacing w:before="40"/>
              <w:ind w:left="10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线上会议</w:t>
            </w:r>
          </w:p>
        </w:tc>
      </w:tr>
      <w:tr w14:paraId="32853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54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A13C00">
            <w:pPr>
              <w:pStyle w:val="16"/>
              <w:spacing w:line="358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上市公司接待人员姓名</w:t>
            </w:r>
          </w:p>
        </w:tc>
        <w:tc>
          <w:tcPr>
            <w:tcW w:w="7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5FD3226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董事长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王宇翔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</w:p>
          <w:p w14:paraId="4F48AF98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董事、董事会秘书：王奕翔；</w:t>
            </w:r>
          </w:p>
        </w:tc>
      </w:tr>
      <w:tr w14:paraId="0DA72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54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36749B">
            <w:pPr>
              <w:pStyle w:val="16"/>
              <w:spacing w:before="212" w:line="358" w:lineRule="auto"/>
              <w:ind w:left="130" w:right="138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3242737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第一部分：公司基本情况介绍</w:t>
            </w:r>
          </w:p>
          <w:p w14:paraId="01F1EA45">
            <w:pPr>
              <w:spacing w:line="36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公司作为国内卫星应用与运营服务领域的行业领军企业，按照产业发展的不同阶段以及交付模式的升级迭代，陆续推出了空间基础设施规划与建设、行业应用服务以及云服务三条产品线。公司基于自主研发的PIE-Engine时空云计算平台，构建了智慧地球形态的空天信息孪生体，汇聚航天航空遥感、北斗导航、气象水文等多领域地球观测科学数据，面向各级政府企事业单位、特种行业用户、大中小型企业等不同类别、不同层级、不同区域，不同需求的客户，提供时空信息多时相、全频谱、诸要素的综合分析与应用服务。同时，公司布局全产业链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业务模式从空天信息产业链中下游逐步拓展至上游，加快发展以航天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CN"/>
              </w:rPr>
              <w:t>/航空为主的自主数据源建设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。公司发射的“宏图一号”一主三辅卫星，构成首期“女娲”卫星星座。该星座具备全球范围高分宽幅成像、高精度测绘及形变监测等能力，可快速、高效地制作高精度数字表面模型（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DSM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CN"/>
              </w:rPr>
              <w:t>）并完成全球非极区测绘任务，具备在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CN"/>
              </w:rPr>
              <w:t>年内完成全球陆地范围测图任务的能力，提供多类型遥感数据产品。结合公司无人机低空遥感动态监测布局，已形成高空与低空遥感并存、自主卫星与自主无人机数据互补的数据源获取体系布局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，打造“空天地”一体化服务能力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CN"/>
              </w:rPr>
              <w:t>。</w:t>
            </w:r>
          </w:p>
          <w:p w14:paraId="0D0138B5">
            <w:pPr>
              <w:spacing w:line="360" w:lineRule="auto"/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未来公司将围绕以下几个重点方向进行深入发展：一、公司积极利用已有空间信息应用行业优势，打造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CN"/>
              </w:rPr>
              <w:t>“上游自主数据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－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CN"/>
              </w:rPr>
              <w:t>中游自主平台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－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CN"/>
              </w:rPr>
              <w:t>下游规模应用”业务布局，加快海外市场拓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展。二、公司将依托SAR实时数据源，在公司自主研发的PIE-Engine遥感云服务平台支持下，SAR星座将联通上下游产业链，形成遥感数据生产、处理和应用的商业闭环。三、以数据要素推动数字经济发展和产业数字化转型，推动雷达遥感数据市场多方向拓展。四、加大公司人工智能大模型开发，解决现有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AI+遥感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业务模式下样本标注及模型泛化的局限性，致力构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CN"/>
              </w:rPr>
              <w:t>建“分割、检测、生成”一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体化的智能遥感生态体系，加速云服务产品升级，同时降低人工费用。五、优化业务结构、提升盈利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能力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，将发展收入规模逐步向提升业务质量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过渡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，最终实现净利润率的提升和现金流的持续向好。未来公司将以交互式全息智慧地球应用服务平台为核心，融合多源卫星数据、航空无人机数据和地面多源测绘数据，打造空天地人网多维一体时空大数据感知体系，将动态时空数据与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存储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计算资源相结合，为用户打造基于时空大数据的交互式、一体化、一站式综合应用服务平台。深度延续</w:t>
            </w:r>
            <w:r>
              <w:rPr>
                <w:rFonts w:ascii="宋体" w:hAnsi="宋体" w:eastAsia="宋体" w:cs="Times New Roman"/>
                <w:sz w:val="24"/>
                <w:szCs w:val="24"/>
                <w:lang w:eastAsia="zh-CN"/>
              </w:rPr>
              <w:t>“完善业务链条、深耕数据服务、提升经营质量”的发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展思路，推广公司SaaS服务和终端应用。公司也将成为国内唯一一家拥有商业雷达卫星星座，拥有完全自主可控航天航空数据源，业务覆盖卫星应用领域上中下游的全产业链上市公司。</w:t>
            </w:r>
          </w:p>
          <w:p w14:paraId="02E9356D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第二部分：提问与回答环节</w:t>
            </w:r>
          </w:p>
          <w:p w14:paraId="44EBEBDE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1、中国商业航天企业实现全球领跑需要突破哪些核心技术瓶颈？</w:t>
            </w:r>
          </w:p>
          <w:p w14:paraId="5F48F9E2">
            <w:pPr>
              <w:spacing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答：中国商业航天实现全球领跑需突破的核心技术瓶颈包括可回收火箭、太空能源、星地及星间卫星通信三个方面。</w:t>
            </w:r>
          </w:p>
          <w:p w14:paraId="42B3B3DC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2、公司出海布局？</w:t>
            </w:r>
          </w:p>
          <w:p w14:paraId="5DACB1B4">
            <w:pPr>
              <w:spacing w:line="360" w:lineRule="auto"/>
              <w:ind w:firstLine="480" w:firstLineChars="20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答：公司正紧锣密鼓地推进海外战略布局工作，凭借技术、产品和服务方面的优势以及前期的市场布局，在国际市场的竞争力持续提升。与玻利维亚电信和运输监管局签订电磁频谱采集项目，参与巴基斯坦国家级智慧农业项目“绿色巴基斯坦”，全方位赋能农场的生产管理。近期，公司技术团队还前往巴基斯坦开展了业务交流活动。</w:t>
            </w:r>
          </w:p>
          <w:p w14:paraId="492B7A33">
            <w:pPr>
              <w:spacing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在“一带一路”倡议的持续推进下，沿线国家的基础设施建设、智慧农业、智慧城市打造等项目稳步开展，对时空大数据服务的需求大幅增长。为公司发挥自身技术优势、拓展海外市场、参与国际合作提供了广阔的空间。 </w:t>
            </w:r>
          </w:p>
          <w:p w14:paraId="480CDCC2">
            <w:pPr>
              <w:pStyle w:val="5"/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请介绍公司在商业航天全产业链的整体布局情况及各板块进展？</w:t>
            </w:r>
          </w:p>
          <w:p w14:paraId="4616A4A1">
            <w:pPr>
              <w:pStyle w:val="5"/>
              <w:spacing w:line="360" w:lineRule="auto"/>
              <w:ind w:firstLine="480" w:firstLineChars="2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答：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关于商业航天全产业链布局，公司认为未来商业航天的发展将可能形成全产业链闭环组合体，同时也将存在专注于单一环节的公司。在太空经济的0到1阶段（如登月、登陆其他星球），主要依赖国家队；而在1到100阶段，则更多依靠民营企业。卫星的发展需依托火箭运力，当前面临“星多箭少”的困境，即卫星规划众多，但实际可用运力有限。星箭一体化研发能够提升火箭的利用效率，这需要在研发阶段综合考虑并解决卫星的体积、形状、电磁兼容等综合问题。火箭与卫星的结合是太空经济的必备工具。公司结合自身实力，选择重点发展方向，并以长期投入的视角策划业务，而非短期行为。</w:t>
            </w:r>
          </w:p>
          <w:p w14:paraId="78DA692E">
            <w:pPr>
              <w:pStyle w:val="5"/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公司在商业航天市场中选择哪几块作为核心重点攻关方向？</w:t>
            </w:r>
          </w:p>
          <w:p w14:paraId="2BBB320F">
            <w:pPr>
              <w:pStyle w:val="5"/>
              <w:spacing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答：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公司核心攻关重点聚焦于火箭研发、星座构建，以及数据和应用服务领域。</w:t>
            </w:r>
          </w:p>
          <w:p w14:paraId="447ADC47">
            <w:pPr>
              <w:pStyle w:val="5"/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5、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公司在太空算力领域未来有哪些重点布局？</w:t>
            </w:r>
          </w:p>
          <w:p w14:paraId="7CCA4546">
            <w:pPr>
              <w:pStyle w:val="5"/>
              <w:spacing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答：在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太空算力领域，公司主要通过自主研发太空算力卫星，并结合具体应用场景进行战略布局；其优势在于明确算力应用的方向，避免无目的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计算。目前，公司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正在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与新华3就太空算力卫星领域的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相关业务展开探讨，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初期将以地震计算作为核心应用领域。</w:t>
            </w:r>
          </w:p>
          <w:p w14:paraId="208E0829">
            <w:pPr>
              <w:pStyle w:val="5"/>
              <w:spacing w:line="360" w:lineRule="auto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6、公司数据服务业务布局？</w:t>
            </w:r>
          </w:p>
          <w:p w14:paraId="0A9F45C0">
            <w:pPr>
              <w:pStyle w:val="5"/>
              <w:spacing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答：公司积极布局自主可控的SAR卫星星座布局，为客户提供通用及定制化的数据产品与信息服务。卫星在轨运行之后，将基于现有数据逐步搭建数据库，为客户提供数据查询、调取等服务。</w:t>
            </w:r>
          </w:p>
          <w:p w14:paraId="0F229058">
            <w:pPr>
              <w:pStyle w:val="5"/>
              <w:spacing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同时，根据客户的定制化需求，结合卫星过境情况以及需求冲突等状况，启动整体编程摄影服务，生成卫星成像任务、地面站测控任务、星地数传任务、地面接收任务。</w:t>
            </w:r>
          </w:p>
          <w:p w14:paraId="2C3177D7">
            <w:pPr>
              <w:pStyle w:val="5"/>
              <w:spacing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在轨卫星完成拍摄后，原始数据将传输至地面站接收系统，数据中心依托地面处理系统对卫星原始数据进行处理，进而获得雷达遥感卫星数据产品，并凭借独特的数据资源，为客户提供深度分析、信息挖掘、信息融合等服务。数据服务有望开启第二增长曲线。</w:t>
            </w:r>
          </w:p>
          <w:p w14:paraId="693970BA">
            <w:pPr>
              <w:pStyle w:val="5"/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、请对公司目前的发展情况及未来规划做总结？</w:t>
            </w:r>
          </w:p>
          <w:p w14:paraId="671257F9">
            <w:pPr>
              <w:pStyle w:val="5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答：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公司在前期的发展过程中，于商业航天领域积累了诸如技术、发射工位等基础资源。当前，国家政策给予商业航天领域大力支持（商业航天已被纳入航天强国等五大强国战略），未来十年将成为中国商业航天竞争格局确立的关键阶段。</w:t>
            </w:r>
          </w:p>
          <w:p w14:paraId="75DC22CE">
            <w:pPr>
              <w:pStyle w:val="5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公司紧紧把握政策机遇，所积累的技术与规划正逐渐转化为实实在在的成果。虽然短期内面临诸多困难，对财务指标也产生了一定程度的影响，但反倒促使公司的发展更为稳健，注重统筹发展与平衡。</w:t>
            </w:r>
          </w:p>
          <w:p w14:paraId="5BB8D45A">
            <w:pPr>
              <w:pStyle w:val="5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公司注册地位于河南鹤壁，受到了当地政府的高度重视，省领导时常听取公司的汇报，并积极协调解决相关问题。目前，在国内民营领域，同时开展卫星和火箭业务的企业仅有本公司与蓝箭两家。作为上市主体，公司后续的发展将更加稳健可靠。</w:t>
            </w:r>
          </w:p>
          <w:p w14:paraId="7C67C6EE">
            <w:pPr>
              <w:pStyle w:val="5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作为科创板企业，公司团队始终秉持创业心态。实际控制人及其配偶在公司上市之后，从未减持过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股份。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2025年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持股平台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协转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的资金已回流至公司，充分彰显了其对公司未来发展的坚定信心。</w:t>
            </w:r>
          </w:p>
        </w:tc>
      </w:tr>
      <w:tr w14:paraId="649CA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  <w:jc w:val="center"/>
        </w:trPr>
        <w:tc>
          <w:tcPr>
            <w:tcW w:w="154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516CC6">
            <w:pPr>
              <w:pStyle w:val="16"/>
              <w:spacing w:line="358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附件清单</w:t>
            </w:r>
          </w:p>
        </w:tc>
        <w:tc>
          <w:tcPr>
            <w:tcW w:w="7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BC6CC69">
            <w:pPr>
              <w:pStyle w:val="16"/>
              <w:spacing w:before="41"/>
              <w:ind w:left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《与会人员清单》</w:t>
            </w:r>
          </w:p>
        </w:tc>
      </w:tr>
      <w:tr w14:paraId="75E63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exact"/>
          <w:jc w:val="center"/>
        </w:trPr>
        <w:tc>
          <w:tcPr>
            <w:tcW w:w="1545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67FADE06">
            <w:pPr>
              <w:pStyle w:val="16"/>
              <w:spacing w:line="358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799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E24693E">
            <w:pPr>
              <w:pStyle w:val="16"/>
              <w:spacing w:before="196"/>
              <w:ind w:left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日</w:t>
            </w:r>
          </w:p>
        </w:tc>
      </w:tr>
    </w:tbl>
    <w:p w14:paraId="3C879A6B">
      <w:pPr>
        <w:rPr>
          <w:rFonts w:ascii="Times New Roman" w:hAnsi="Times New Roman" w:cs="Times New Roman"/>
          <w:lang w:eastAsia="zh-CN"/>
        </w:rPr>
      </w:pPr>
    </w:p>
    <w:p w14:paraId="2C0CC262">
      <w:pPr>
        <w:widowControl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附件：《与会人员清单》</w:t>
      </w:r>
    </w:p>
    <w:p w14:paraId="5045CC61">
      <w:pPr>
        <w:widowControl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</w:p>
    <w:tbl>
      <w:tblPr>
        <w:tblStyle w:val="10"/>
        <w:tblW w:w="8993" w:type="dxa"/>
        <w:tblInd w:w="-2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6772"/>
      </w:tblGrid>
      <w:tr w14:paraId="436A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C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与会人员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F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</w:tr>
      <w:tr w14:paraId="6106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5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马媛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4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西部证券</w:t>
            </w:r>
          </w:p>
        </w:tc>
      </w:tr>
      <w:tr w14:paraId="0479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7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9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富安达基金</w:t>
            </w:r>
          </w:p>
        </w:tc>
      </w:tr>
      <w:tr w14:paraId="21DFC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3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张湘琳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B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尚正基金</w:t>
            </w:r>
          </w:p>
        </w:tc>
      </w:tr>
      <w:tr w14:paraId="67E2E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4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白宜清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F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天弘基金</w:t>
            </w:r>
          </w:p>
        </w:tc>
      </w:tr>
      <w:tr w14:paraId="18E6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D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丁宁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0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瑞银资管</w:t>
            </w:r>
          </w:p>
        </w:tc>
      </w:tr>
      <w:tr w14:paraId="30F4D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D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刘砚菲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8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西部研发</w:t>
            </w:r>
          </w:p>
        </w:tc>
      </w:tr>
      <w:tr w14:paraId="37318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F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鲁娜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4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恒生前海基金</w:t>
            </w:r>
          </w:p>
        </w:tc>
      </w:tr>
      <w:tr w14:paraId="351C4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6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施文琪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0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银河基金</w:t>
            </w:r>
          </w:p>
        </w:tc>
      </w:tr>
      <w:tr w14:paraId="6728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9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侯斌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4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金元顺安基金</w:t>
            </w:r>
          </w:p>
        </w:tc>
      </w:tr>
      <w:tr w14:paraId="0168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4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黄颢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9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上银基金</w:t>
            </w:r>
          </w:p>
        </w:tc>
      </w:tr>
      <w:tr w14:paraId="3BD7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4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郭子琪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E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博时基金</w:t>
            </w:r>
          </w:p>
        </w:tc>
      </w:tr>
      <w:tr w14:paraId="1EBD2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D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张卓然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3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鹏华基金</w:t>
            </w:r>
          </w:p>
        </w:tc>
      </w:tr>
      <w:tr w14:paraId="7C85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6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戴启明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3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长安国际信托</w:t>
            </w:r>
          </w:p>
        </w:tc>
      </w:tr>
      <w:tr w14:paraId="797A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E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李晓雯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6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泉果基金</w:t>
            </w:r>
          </w:p>
        </w:tc>
      </w:tr>
      <w:tr w14:paraId="325E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E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邱策宇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1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西部研发</w:t>
            </w:r>
          </w:p>
        </w:tc>
      </w:tr>
      <w:tr w14:paraId="3885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C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叶珑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D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WT资产管理有限公司</w:t>
            </w:r>
          </w:p>
        </w:tc>
      </w:tr>
      <w:tr w14:paraId="6C16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1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徐振伟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E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锐天投资</w:t>
            </w:r>
          </w:p>
        </w:tc>
      </w:tr>
      <w:tr w14:paraId="06CA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E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甘晓瑶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F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工银安盛资管</w:t>
            </w:r>
          </w:p>
        </w:tc>
      </w:tr>
      <w:tr w14:paraId="1FB8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0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周娇君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3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钦沐资产</w:t>
            </w:r>
          </w:p>
        </w:tc>
      </w:tr>
      <w:tr w14:paraId="5666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1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罗凯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E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惠正投资</w:t>
            </w:r>
          </w:p>
        </w:tc>
      </w:tr>
      <w:tr w14:paraId="13DA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7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黄琦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C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翼虎投资</w:t>
            </w:r>
          </w:p>
        </w:tc>
      </w:tr>
      <w:tr w14:paraId="7B88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5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贾沛璋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B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华泰保兴基金</w:t>
            </w:r>
          </w:p>
        </w:tc>
      </w:tr>
      <w:tr w14:paraId="38E5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C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周昊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1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东兴基金</w:t>
            </w:r>
          </w:p>
        </w:tc>
      </w:tr>
      <w:tr w14:paraId="6994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6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A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金鹰基金</w:t>
            </w:r>
          </w:p>
        </w:tc>
      </w:tr>
      <w:tr w14:paraId="3B66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6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王益聪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0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名禹资产</w:t>
            </w:r>
          </w:p>
        </w:tc>
      </w:tr>
      <w:tr w14:paraId="7646A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4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0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国泰海通</w:t>
            </w:r>
          </w:p>
        </w:tc>
      </w:tr>
      <w:tr w14:paraId="3EFF2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D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钟诚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B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高熵资本</w:t>
            </w:r>
          </w:p>
        </w:tc>
      </w:tr>
      <w:tr w14:paraId="3FE2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9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张恒晅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3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西部证券</w:t>
            </w:r>
          </w:p>
        </w:tc>
      </w:tr>
      <w:tr w14:paraId="2DC8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4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魏巍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C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中信资管</w:t>
            </w:r>
          </w:p>
        </w:tc>
      </w:tr>
      <w:tr w14:paraId="30DA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A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张倬颖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F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淳厚基金</w:t>
            </w:r>
          </w:p>
        </w:tc>
      </w:tr>
      <w:tr w14:paraId="5757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C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郑熊婧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E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宝盈基金</w:t>
            </w:r>
          </w:p>
        </w:tc>
      </w:tr>
      <w:tr w14:paraId="4059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8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李晗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5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创金合信</w:t>
            </w:r>
          </w:p>
        </w:tc>
      </w:tr>
      <w:tr w14:paraId="70808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D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0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深圳亘泰投资管理有限公司</w:t>
            </w:r>
          </w:p>
        </w:tc>
      </w:tr>
      <w:tr w14:paraId="721D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8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袁东学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4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交银理财有限责任公司</w:t>
            </w:r>
          </w:p>
        </w:tc>
      </w:tr>
      <w:tr w14:paraId="27843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3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孙亦民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D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长信基金管理有限责任公司</w:t>
            </w:r>
          </w:p>
        </w:tc>
      </w:tr>
      <w:tr w14:paraId="5D20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B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张琦佳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6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上海兆顺私募基金管理有限公司</w:t>
            </w:r>
          </w:p>
        </w:tc>
      </w:tr>
      <w:tr w14:paraId="3345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2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B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新疆前海联合基金管理有限公司</w:t>
            </w:r>
          </w:p>
        </w:tc>
      </w:tr>
      <w:tr w14:paraId="753A3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7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田超平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A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循远资产管理(上海)有限公司</w:t>
            </w:r>
          </w:p>
        </w:tc>
      </w:tr>
      <w:tr w14:paraId="3E0A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8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徐彪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A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广东正圆私募基金管理有限公司</w:t>
            </w:r>
          </w:p>
        </w:tc>
      </w:tr>
      <w:tr w14:paraId="7FADA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6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罗棋文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C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山东嘉信私募基金管理有限公司</w:t>
            </w:r>
          </w:p>
        </w:tc>
      </w:tr>
      <w:tr w14:paraId="6D16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5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马哲峰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8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禾永投资管理(北京)有限公司</w:t>
            </w:r>
          </w:p>
        </w:tc>
      </w:tr>
      <w:tr w14:paraId="374A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1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向跃罗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6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上海宸宝私募基金管理有限公司</w:t>
            </w:r>
          </w:p>
        </w:tc>
      </w:tr>
      <w:tr w14:paraId="1014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C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余伟毅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F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上海涌乐私募基金管理有限公司</w:t>
            </w:r>
          </w:p>
        </w:tc>
      </w:tr>
      <w:tr w14:paraId="4D21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D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0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国信弘盛</w:t>
            </w:r>
          </w:p>
        </w:tc>
      </w:tr>
      <w:tr w14:paraId="5A0F9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9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杨影菲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2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金元证券股份有限公司</w:t>
            </w:r>
          </w:p>
        </w:tc>
      </w:tr>
      <w:tr w14:paraId="38FD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4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2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深圳市恒健远志投资合伙企业(有限合伙)</w:t>
            </w:r>
          </w:p>
        </w:tc>
      </w:tr>
      <w:tr w14:paraId="40BC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E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韩硕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E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珠峰财产保险股份有限公司</w:t>
            </w:r>
          </w:p>
        </w:tc>
      </w:tr>
      <w:tr w14:paraId="2308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0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杨明钰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9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墨威投资</w:t>
            </w:r>
          </w:p>
        </w:tc>
      </w:tr>
      <w:tr w14:paraId="65B29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D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谢廷兰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0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深圳前海宏惟创世资本</w:t>
            </w:r>
          </w:p>
        </w:tc>
      </w:tr>
      <w:tr w14:paraId="7B23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4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李宇轩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5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财通证券</w:t>
            </w:r>
          </w:p>
        </w:tc>
      </w:tr>
      <w:tr w14:paraId="6371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6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蔡寻哲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B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湖南省财信信托有限责任公司</w:t>
            </w:r>
          </w:p>
        </w:tc>
      </w:tr>
      <w:tr w14:paraId="1695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D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李忠宇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6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国金证券</w:t>
            </w:r>
          </w:p>
        </w:tc>
      </w:tr>
      <w:tr w14:paraId="7D5B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6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文国峰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1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上海坤阳私募基金管理有限公司</w:t>
            </w:r>
          </w:p>
        </w:tc>
      </w:tr>
      <w:tr w14:paraId="4243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F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周志鹏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3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昆仑健康保险股份有限公司</w:t>
            </w:r>
          </w:p>
        </w:tc>
      </w:tr>
      <w:tr w14:paraId="16A2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E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滕兆杰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0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上海紫阁投资管理有限公司</w:t>
            </w:r>
          </w:p>
        </w:tc>
      </w:tr>
      <w:tr w14:paraId="6E0EF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D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茅梦云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0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国金证券股份有限公司自营分公司</w:t>
            </w:r>
          </w:p>
        </w:tc>
      </w:tr>
      <w:tr w14:paraId="3168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F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张玮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2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深圳前海宏惟创世资本</w:t>
            </w:r>
          </w:p>
        </w:tc>
      </w:tr>
      <w:tr w14:paraId="543E4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3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曹雷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C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北京丰裕投资管理有限公司</w:t>
            </w:r>
          </w:p>
        </w:tc>
      </w:tr>
      <w:tr w14:paraId="3EC5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9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史鑫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9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国新证券股份有限公司</w:t>
            </w:r>
          </w:p>
        </w:tc>
      </w:tr>
      <w:tr w14:paraId="623E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7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叶翔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E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康曼德资本管理有限公司</w:t>
            </w:r>
          </w:p>
        </w:tc>
      </w:tr>
      <w:tr w14:paraId="365F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C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翟莹晗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7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富国基金管理有限公司</w:t>
            </w:r>
          </w:p>
        </w:tc>
      </w:tr>
      <w:tr w14:paraId="01EC6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B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黄鹤林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6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易方达基金管理有限公司</w:t>
            </w:r>
          </w:p>
        </w:tc>
      </w:tr>
      <w:tr w14:paraId="0A4D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6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常晟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E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上海正心谷投资管理有限公司</w:t>
            </w:r>
          </w:p>
        </w:tc>
      </w:tr>
      <w:tr w14:paraId="5205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8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欧阳沁春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7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上海申九资产管理有限公司</w:t>
            </w:r>
          </w:p>
        </w:tc>
      </w:tr>
      <w:tr w14:paraId="050A5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罗采奕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9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湖南省财信信托有限责任公司</w:t>
            </w:r>
          </w:p>
        </w:tc>
      </w:tr>
      <w:tr w14:paraId="254F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4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邓鹏怡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6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华龙证券资管有限责任公司</w:t>
            </w:r>
          </w:p>
        </w:tc>
      </w:tr>
      <w:tr w14:paraId="772A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A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D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华强鼎信投资</w:t>
            </w:r>
          </w:p>
        </w:tc>
      </w:tr>
      <w:tr w14:paraId="66CB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4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朱韶京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F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珠海景瑞私募基金管理有限公司</w:t>
            </w:r>
          </w:p>
        </w:tc>
      </w:tr>
      <w:tr w14:paraId="5955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9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易韶鸿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0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厦门中略投资管理有限公司</w:t>
            </w:r>
          </w:p>
        </w:tc>
      </w:tr>
      <w:tr w14:paraId="331A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A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顾宝成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6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华宝信托有限责任公司</w:t>
            </w:r>
          </w:p>
        </w:tc>
      </w:tr>
      <w:tr w14:paraId="73B72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4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汪质彬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D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苏州君榕资产管理有限公司</w:t>
            </w:r>
          </w:p>
        </w:tc>
      </w:tr>
      <w:tr w14:paraId="48AD1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B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方梓翰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E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广州市圆石投资管理有限公司</w:t>
            </w:r>
          </w:p>
        </w:tc>
      </w:tr>
      <w:tr w14:paraId="3AE49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1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余洋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2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申万宏源证券有限公司</w:t>
            </w:r>
          </w:p>
        </w:tc>
      </w:tr>
      <w:tr w14:paraId="5B1B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8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熊晓峰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D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苏州君榕资产管理有限公司</w:t>
            </w:r>
          </w:p>
        </w:tc>
      </w:tr>
      <w:tr w14:paraId="06B4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F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6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上海引弓投资有限公司</w:t>
            </w:r>
          </w:p>
        </w:tc>
      </w:tr>
      <w:tr w14:paraId="24ACF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C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郭钊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7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盛华鼎鑫</w:t>
            </w:r>
          </w:p>
        </w:tc>
      </w:tr>
      <w:tr w14:paraId="6108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8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袁维德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B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中欧基金管理有限公司</w:t>
            </w:r>
          </w:p>
        </w:tc>
      </w:tr>
      <w:tr w14:paraId="0F029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6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韦钰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C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汇丰晋信基金管理有限公司</w:t>
            </w:r>
          </w:p>
        </w:tc>
      </w:tr>
      <w:tr w14:paraId="2FC4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A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黄成略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7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上海新传奇私募基金管理有限公司</w:t>
            </w:r>
          </w:p>
        </w:tc>
      </w:tr>
      <w:tr w14:paraId="09B8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7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申玉婷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F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深圳前海华杉投资管理有限公司</w:t>
            </w:r>
          </w:p>
        </w:tc>
      </w:tr>
      <w:tr w14:paraId="4DC7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4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陈辰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C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厦门圆和景明投资有限公司</w:t>
            </w:r>
          </w:p>
        </w:tc>
      </w:tr>
      <w:tr w14:paraId="5D7F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8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杨建祥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3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能信基金</w:t>
            </w:r>
          </w:p>
        </w:tc>
      </w:tr>
      <w:tr w14:paraId="5E60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F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马金龙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B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上海胤胜资产管理有限公司</w:t>
            </w:r>
          </w:p>
        </w:tc>
      </w:tr>
      <w:tr w14:paraId="7C2A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5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罗松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1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富国基金管理有限公司</w:t>
            </w:r>
          </w:p>
        </w:tc>
      </w:tr>
      <w:tr w14:paraId="76C9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A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李晓林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D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北京紫薇私募基金管理有限公司</w:t>
            </w:r>
          </w:p>
        </w:tc>
      </w:tr>
      <w:tr w14:paraId="405C4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C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刘赛赛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5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华宝基金管理有限公司(专户)</w:t>
            </w:r>
          </w:p>
        </w:tc>
      </w:tr>
      <w:tr w14:paraId="106D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1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狄晓峰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6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上海泾溪投资管理合伙企业</w:t>
            </w:r>
          </w:p>
        </w:tc>
      </w:tr>
      <w:tr w14:paraId="0EF4D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0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吴秉韬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D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泰信基金管理有限公司</w:t>
            </w:r>
          </w:p>
        </w:tc>
      </w:tr>
      <w:tr w14:paraId="4DE7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0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赵士达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4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国金证券研究所</w:t>
            </w:r>
          </w:p>
        </w:tc>
      </w:tr>
      <w:tr w14:paraId="46FB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5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孙海波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4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中汇人寿保险股份有限公司</w:t>
            </w:r>
          </w:p>
        </w:tc>
      </w:tr>
      <w:tr w14:paraId="5EB0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0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李镰超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E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和泰人寿保险股份有限公司</w:t>
            </w:r>
          </w:p>
        </w:tc>
      </w:tr>
      <w:tr w14:paraId="235F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2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5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上海国泰君安证券资产管理有限公司</w:t>
            </w:r>
          </w:p>
        </w:tc>
      </w:tr>
      <w:tr w14:paraId="59A86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6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周小钢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F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上海姚泾河私募基金管理有限公司</w:t>
            </w:r>
          </w:p>
        </w:tc>
      </w:tr>
      <w:tr w14:paraId="4B791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1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奚越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A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江阴江梁投资管理中心(有限合伙)</w:t>
            </w:r>
          </w:p>
        </w:tc>
      </w:tr>
      <w:tr w14:paraId="309D0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6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韩浩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5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中航基金管理有限公司</w:t>
            </w:r>
          </w:p>
        </w:tc>
      </w:tr>
      <w:tr w14:paraId="3554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B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毛小康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5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香港康莱德</w:t>
            </w:r>
          </w:p>
        </w:tc>
      </w:tr>
      <w:tr w14:paraId="3F50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3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陈笛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2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卓里奇投资</w:t>
            </w:r>
          </w:p>
        </w:tc>
      </w:tr>
      <w:tr w14:paraId="010A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C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续佳秀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8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建信基金管理有限责任公司</w:t>
            </w:r>
          </w:p>
        </w:tc>
      </w:tr>
      <w:tr w14:paraId="19C4A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F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孙元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F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华创证券有限责任公司</w:t>
            </w:r>
          </w:p>
        </w:tc>
      </w:tr>
      <w:tr w14:paraId="776A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B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洪玉婷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A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群益证券投资信托股份有限公司</w:t>
            </w:r>
          </w:p>
        </w:tc>
      </w:tr>
      <w:tr w14:paraId="1C41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3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黄强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5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太平养老保险股份有限公司</w:t>
            </w:r>
          </w:p>
        </w:tc>
      </w:tr>
      <w:tr w14:paraId="1D9F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6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蔡天夫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F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上海伯兄资产管理中心(有限合伙)</w:t>
            </w:r>
          </w:p>
        </w:tc>
      </w:tr>
      <w:tr w14:paraId="1C2D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C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孙伟娜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0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光大永明人寿保险有限公司</w:t>
            </w:r>
          </w:p>
        </w:tc>
      </w:tr>
      <w:tr w14:paraId="0E0D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1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尹志刚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A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国投信邦云牛一号</w:t>
            </w:r>
          </w:p>
        </w:tc>
      </w:tr>
      <w:tr w14:paraId="40B7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7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于扬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A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大家资产管理有限责任公司</w:t>
            </w:r>
          </w:p>
        </w:tc>
      </w:tr>
      <w:tr w14:paraId="47E0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D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唐晨卓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6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金鼎资本</w:t>
            </w:r>
          </w:p>
        </w:tc>
      </w:tr>
      <w:tr w14:paraId="6058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5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于昀田</w:t>
            </w:r>
          </w:p>
        </w:tc>
        <w:tc>
          <w:tcPr>
            <w:tcW w:w="6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B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上海磐厚投资管理有限公司</w:t>
            </w:r>
          </w:p>
        </w:tc>
      </w:tr>
    </w:tbl>
    <w:p w14:paraId="23426835">
      <w:pPr>
        <w:ind w:right="220" w:rightChars="100"/>
        <w:jc w:val="both"/>
        <w:rPr>
          <w:rFonts w:ascii="Times New Roman" w:hAnsi="Times New Roman" w:eastAsia="宋体" w:cs="Times New Roman"/>
          <w:sz w:val="21"/>
          <w:szCs w:val="21"/>
          <w:lang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A4"/>
    <w:rsid w:val="00001AEE"/>
    <w:rsid w:val="0000279C"/>
    <w:rsid w:val="0000522E"/>
    <w:rsid w:val="00005A45"/>
    <w:rsid w:val="00007568"/>
    <w:rsid w:val="00010019"/>
    <w:rsid w:val="00010408"/>
    <w:rsid w:val="000108C9"/>
    <w:rsid w:val="00010F28"/>
    <w:rsid w:val="00010FF5"/>
    <w:rsid w:val="00011407"/>
    <w:rsid w:val="000116C9"/>
    <w:rsid w:val="00011752"/>
    <w:rsid w:val="000118BD"/>
    <w:rsid w:val="0001270A"/>
    <w:rsid w:val="00012B39"/>
    <w:rsid w:val="000146DB"/>
    <w:rsid w:val="00015362"/>
    <w:rsid w:val="000162D8"/>
    <w:rsid w:val="00016C1D"/>
    <w:rsid w:val="0001749F"/>
    <w:rsid w:val="00017DDE"/>
    <w:rsid w:val="0002071E"/>
    <w:rsid w:val="00020A15"/>
    <w:rsid w:val="00021760"/>
    <w:rsid w:val="00024237"/>
    <w:rsid w:val="0002433A"/>
    <w:rsid w:val="00024589"/>
    <w:rsid w:val="00026B8E"/>
    <w:rsid w:val="00026D51"/>
    <w:rsid w:val="00026E98"/>
    <w:rsid w:val="00026ECE"/>
    <w:rsid w:val="00027864"/>
    <w:rsid w:val="000279FB"/>
    <w:rsid w:val="00030127"/>
    <w:rsid w:val="00030F09"/>
    <w:rsid w:val="000316AA"/>
    <w:rsid w:val="0003173F"/>
    <w:rsid w:val="00032B9B"/>
    <w:rsid w:val="00033000"/>
    <w:rsid w:val="0003502C"/>
    <w:rsid w:val="00035515"/>
    <w:rsid w:val="00036A13"/>
    <w:rsid w:val="000371AD"/>
    <w:rsid w:val="00037940"/>
    <w:rsid w:val="00040372"/>
    <w:rsid w:val="00041C60"/>
    <w:rsid w:val="0004279C"/>
    <w:rsid w:val="00042982"/>
    <w:rsid w:val="00045BFC"/>
    <w:rsid w:val="00046A35"/>
    <w:rsid w:val="000472AF"/>
    <w:rsid w:val="00047D6A"/>
    <w:rsid w:val="00051881"/>
    <w:rsid w:val="00051926"/>
    <w:rsid w:val="000519AB"/>
    <w:rsid w:val="00051AE3"/>
    <w:rsid w:val="00052C89"/>
    <w:rsid w:val="00053716"/>
    <w:rsid w:val="00053B70"/>
    <w:rsid w:val="000548EF"/>
    <w:rsid w:val="00054A94"/>
    <w:rsid w:val="00054ECE"/>
    <w:rsid w:val="000556AB"/>
    <w:rsid w:val="00056101"/>
    <w:rsid w:val="00056B5A"/>
    <w:rsid w:val="00056DF1"/>
    <w:rsid w:val="00057322"/>
    <w:rsid w:val="00057909"/>
    <w:rsid w:val="00057F5F"/>
    <w:rsid w:val="00060013"/>
    <w:rsid w:val="00060785"/>
    <w:rsid w:val="00060971"/>
    <w:rsid w:val="00060EBE"/>
    <w:rsid w:val="00061037"/>
    <w:rsid w:val="0006137B"/>
    <w:rsid w:val="00061C0F"/>
    <w:rsid w:val="00061D11"/>
    <w:rsid w:val="00062F79"/>
    <w:rsid w:val="000632A8"/>
    <w:rsid w:val="000637EB"/>
    <w:rsid w:val="00063E91"/>
    <w:rsid w:val="00064E1A"/>
    <w:rsid w:val="000651E0"/>
    <w:rsid w:val="000653E0"/>
    <w:rsid w:val="00065E21"/>
    <w:rsid w:val="0006686F"/>
    <w:rsid w:val="00066C49"/>
    <w:rsid w:val="000671E2"/>
    <w:rsid w:val="000675B0"/>
    <w:rsid w:val="0007146D"/>
    <w:rsid w:val="000719CB"/>
    <w:rsid w:val="00071F79"/>
    <w:rsid w:val="00074C18"/>
    <w:rsid w:val="00075B75"/>
    <w:rsid w:val="00075DFD"/>
    <w:rsid w:val="00075EB0"/>
    <w:rsid w:val="000763FD"/>
    <w:rsid w:val="0007681A"/>
    <w:rsid w:val="00076AAE"/>
    <w:rsid w:val="00076DED"/>
    <w:rsid w:val="00081012"/>
    <w:rsid w:val="00081ADF"/>
    <w:rsid w:val="0008207A"/>
    <w:rsid w:val="00082708"/>
    <w:rsid w:val="00082DF6"/>
    <w:rsid w:val="00082E50"/>
    <w:rsid w:val="00084304"/>
    <w:rsid w:val="0008445D"/>
    <w:rsid w:val="00084603"/>
    <w:rsid w:val="00084D03"/>
    <w:rsid w:val="00085DF5"/>
    <w:rsid w:val="000860C6"/>
    <w:rsid w:val="000863BD"/>
    <w:rsid w:val="00086FD1"/>
    <w:rsid w:val="000907C3"/>
    <w:rsid w:val="00090B4F"/>
    <w:rsid w:val="0009152C"/>
    <w:rsid w:val="0009171E"/>
    <w:rsid w:val="000924DE"/>
    <w:rsid w:val="00092AF8"/>
    <w:rsid w:val="00092E8E"/>
    <w:rsid w:val="00095462"/>
    <w:rsid w:val="0009679D"/>
    <w:rsid w:val="000A0082"/>
    <w:rsid w:val="000A036B"/>
    <w:rsid w:val="000A30A2"/>
    <w:rsid w:val="000A41C6"/>
    <w:rsid w:val="000A4D35"/>
    <w:rsid w:val="000A53B3"/>
    <w:rsid w:val="000A5AD9"/>
    <w:rsid w:val="000A5E5E"/>
    <w:rsid w:val="000B065C"/>
    <w:rsid w:val="000B072F"/>
    <w:rsid w:val="000B1226"/>
    <w:rsid w:val="000B1F32"/>
    <w:rsid w:val="000B27C3"/>
    <w:rsid w:val="000B38C5"/>
    <w:rsid w:val="000B3EB7"/>
    <w:rsid w:val="000B42A6"/>
    <w:rsid w:val="000B542D"/>
    <w:rsid w:val="000B639F"/>
    <w:rsid w:val="000B7E82"/>
    <w:rsid w:val="000C3B27"/>
    <w:rsid w:val="000C58D0"/>
    <w:rsid w:val="000C5BDE"/>
    <w:rsid w:val="000C66EE"/>
    <w:rsid w:val="000C78A5"/>
    <w:rsid w:val="000C7B50"/>
    <w:rsid w:val="000D13EB"/>
    <w:rsid w:val="000D1F47"/>
    <w:rsid w:val="000D3A46"/>
    <w:rsid w:val="000D45DC"/>
    <w:rsid w:val="000D4E03"/>
    <w:rsid w:val="000D5F8A"/>
    <w:rsid w:val="000D66D8"/>
    <w:rsid w:val="000D6F6E"/>
    <w:rsid w:val="000E004C"/>
    <w:rsid w:val="000E0A6E"/>
    <w:rsid w:val="000E0CC1"/>
    <w:rsid w:val="000E1893"/>
    <w:rsid w:val="000E196A"/>
    <w:rsid w:val="000E3BED"/>
    <w:rsid w:val="000E47C3"/>
    <w:rsid w:val="000E5C57"/>
    <w:rsid w:val="000E5CD1"/>
    <w:rsid w:val="000E6134"/>
    <w:rsid w:val="000E7C71"/>
    <w:rsid w:val="000E7E17"/>
    <w:rsid w:val="000F2AA6"/>
    <w:rsid w:val="000F325B"/>
    <w:rsid w:val="000F351C"/>
    <w:rsid w:val="000F3826"/>
    <w:rsid w:val="000F3F19"/>
    <w:rsid w:val="000F61E6"/>
    <w:rsid w:val="000F73F9"/>
    <w:rsid w:val="0010176E"/>
    <w:rsid w:val="00102AFB"/>
    <w:rsid w:val="00103C9A"/>
    <w:rsid w:val="00105973"/>
    <w:rsid w:val="001066E5"/>
    <w:rsid w:val="00107E98"/>
    <w:rsid w:val="0011128A"/>
    <w:rsid w:val="001115CA"/>
    <w:rsid w:val="00111AEE"/>
    <w:rsid w:val="0011281D"/>
    <w:rsid w:val="00112DA6"/>
    <w:rsid w:val="00112DDA"/>
    <w:rsid w:val="00114904"/>
    <w:rsid w:val="00114920"/>
    <w:rsid w:val="001157C9"/>
    <w:rsid w:val="00115931"/>
    <w:rsid w:val="0011597F"/>
    <w:rsid w:val="00115DE6"/>
    <w:rsid w:val="00115F6C"/>
    <w:rsid w:val="00117249"/>
    <w:rsid w:val="0011773A"/>
    <w:rsid w:val="0012001A"/>
    <w:rsid w:val="001203B5"/>
    <w:rsid w:val="00120C05"/>
    <w:rsid w:val="00120C70"/>
    <w:rsid w:val="00121B0B"/>
    <w:rsid w:val="001227C3"/>
    <w:rsid w:val="0012296E"/>
    <w:rsid w:val="00122BE0"/>
    <w:rsid w:val="00123CA1"/>
    <w:rsid w:val="0012464C"/>
    <w:rsid w:val="001249D6"/>
    <w:rsid w:val="00127319"/>
    <w:rsid w:val="0013106D"/>
    <w:rsid w:val="00131F52"/>
    <w:rsid w:val="001325B1"/>
    <w:rsid w:val="0013302A"/>
    <w:rsid w:val="001343BC"/>
    <w:rsid w:val="00135ACC"/>
    <w:rsid w:val="001361BC"/>
    <w:rsid w:val="0013669E"/>
    <w:rsid w:val="00137006"/>
    <w:rsid w:val="00137392"/>
    <w:rsid w:val="0013772B"/>
    <w:rsid w:val="00140973"/>
    <w:rsid w:val="00142D94"/>
    <w:rsid w:val="00143E6F"/>
    <w:rsid w:val="001449C3"/>
    <w:rsid w:val="00144DB4"/>
    <w:rsid w:val="00145053"/>
    <w:rsid w:val="00146682"/>
    <w:rsid w:val="00147A4B"/>
    <w:rsid w:val="00147D61"/>
    <w:rsid w:val="00150183"/>
    <w:rsid w:val="00150259"/>
    <w:rsid w:val="00150837"/>
    <w:rsid w:val="00151548"/>
    <w:rsid w:val="001525EB"/>
    <w:rsid w:val="00152C04"/>
    <w:rsid w:val="001534E7"/>
    <w:rsid w:val="00153CC0"/>
    <w:rsid w:val="00154F80"/>
    <w:rsid w:val="001579CF"/>
    <w:rsid w:val="00160466"/>
    <w:rsid w:val="00160952"/>
    <w:rsid w:val="00162205"/>
    <w:rsid w:val="0016333A"/>
    <w:rsid w:val="001639BD"/>
    <w:rsid w:val="00163DFA"/>
    <w:rsid w:val="00164611"/>
    <w:rsid w:val="00164F11"/>
    <w:rsid w:val="00165846"/>
    <w:rsid w:val="00166E8E"/>
    <w:rsid w:val="00167945"/>
    <w:rsid w:val="00167F49"/>
    <w:rsid w:val="00170923"/>
    <w:rsid w:val="00171605"/>
    <w:rsid w:val="00171751"/>
    <w:rsid w:val="00172E86"/>
    <w:rsid w:val="001738A4"/>
    <w:rsid w:val="001745F5"/>
    <w:rsid w:val="00174F87"/>
    <w:rsid w:val="001757D4"/>
    <w:rsid w:val="00175DB5"/>
    <w:rsid w:val="0017690F"/>
    <w:rsid w:val="00176FA4"/>
    <w:rsid w:val="001772B0"/>
    <w:rsid w:val="0017747D"/>
    <w:rsid w:val="001774F7"/>
    <w:rsid w:val="00180815"/>
    <w:rsid w:val="0018093D"/>
    <w:rsid w:val="001809F4"/>
    <w:rsid w:val="00180EB2"/>
    <w:rsid w:val="00182A16"/>
    <w:rsid w:val="00182BAC"/>
    <w:rsid w:val="00183B53"/>
    <w:rsid w:val="001846AC"/>
    <w:rsid w:val="00185334"/>
    <w:rsid w:val="00185D4B"/>
    <w:rsid w:val="00185DC4"/>
    <w:rsid w:val="001860D6"/>
    <w:rsid w:val="00186D48"/>
    <w:rsid w:val="00187537"/>
    <w:rsid w:val="001878A8"/>
    <w:rsid w:val="00187B43"/>
    <w:rsid w:val="001910AE"/>
    <w:rsid w:val="00192F16"/>
    <w:rsid w:val="00194312"/>
    <w:rsid w:val="00194482"/>
    <w:rsid w:val="0019461D"/>
    <w:rsid w:val="00194C8A"/>
    <w:rsid w:val="001950E3"/>
    <w:rsid w:val="001952E1"/>
    <w:rsid w:val="0019547D"/>
    <w:rsid w:val="00195BE5"/>
    <w:rsid w:val="0019747A"/>
    <w:rsid w:val="001A00A6"/>
    <w:rsid w:val="001A1590"/>
    <w:rsid w:val="001A288C"/>
    <w:rsid w:val="001A4383"/>
    <w:rsid w:val="001A43E9"/>
    <w:rsid w:val="001A4E43"/>
    <w:rsid w:val="001A6367"/>
    <w:rsid w:val="001A654F"/>
    <w:rsid w:val="001A6D27"/>
    <w:rsid w:val="001A77A7"/>
    <w:rsid w:val="001B0749"/>
    <w:rsid w:val="001B165D"/>
    <w:rsid w:val="001B173F"/>
    <w:rsid w:val="001B2F6F"/>
    <w:rsid w:val="001B3C74"/>
    <w:rsid w:val="001B4325"/>
    <w:rsid w:val="001B4758"/>
    <w:rsid w:val="001B5141"/>
    <w:rsid w:val="001B55FC"/>
    <w:rsid w:val="001B5659"/>
    <w:rsid w:val="001B5951"/>
    <w:rsid w:val="001B6198"/>
    <w:rsid w:val="001C068A"/>
    <w:rsid w:val="001C09ED"/>
    <w:rsid w:val="001C0A25"/>
    <w:rsid w:val="001C173F"/>
    <w:rsid w:val="001C1BEE"/>
    <w:rsid w:val="001C2A39"/>
    <w:rsid w:val="001C3121"/>
    <w:rsid w:val="001C4D1E"/>
    <w:rsid w:val="001C5F12"/>
    <w:rsid w:val="001C6005"/>
    <w:rsid w:val="001C6041"/>
    <w:rsid w:val="001C6556"/>
    <w:rsid w:val="001C6B60"/>
    <w:rsid w:val="001D16EC"/>
    <w:rsid w:val="001D276D"/>
    <w:rsid w:val="001D2A2F"/>
    <w:rsid w:val="001D3856"/>
    <w:rsid w:val="001D4423"/>
    <w:rsid w:val="001D4B2D"/>
    <w:rsid w:val="001D515B"/>
    <w:rsid w:val="001D62AD"/>
    <w:rsid w:val="001D6FB3"/>
    <w:rsid w:val="001D7104"/>
    <w:rsid w:val="001D77FE"/>
    <w:rsid w:val="001D7B5A"/>
    <w:rsid w:val="001E01A4"/>
    <w:rsid w:val="001E0940"/>
    <w:rsid w:val="001E09C4"/>
    <w:rsid w:val="001E0EA1"/>
    <w:rsid w:val="001E1485"/>
    <w:rsid w:val="001E1899"/>
    <w:rsid w:val="001E1C11"/>
    <w:rsid w:val="001E2262"/>
    <w:rsid w:val="001E2F6F"/>
    <w:rsid w:val="001E4B8D"/>
    <w:rsid w:val="001E665D"/>
    <w:rsid w:val="001E766C"/>
    <w:rsid w:val="001E7782"/>
    <w:rsid w:val="001F0C04"/>
    <w:rsid w:val="001F1DFE"/>
    <w:rsid w:val="001F2AE6"/>
    <w:rsid w:val="001F34B1"/>
    <w:rsid w:val="001F3BD6"/>
    <w:rsid w:val="001F3E29"/>
    <w:rsid w:val="001F3EF8"/>
    <w:rsid w:val="001F6002"/>
    <w:rsid w:val="00200DF8"/>
    <w:rsid w:val="00202961"/>
    <w:rsid w:val="00202CDB"/>
    <w:rsid w:val="002040E1"/>
    <w:rsid w:val="002046E5"/>
    <w:rsid w:val="002052DA"/>
    <w:rsid w:val="0020568E"/>
    <w:rsid w:val="002069BE"/>
    <w:rsid w:val="00207CFD"/>
    <w:rsid w:val="00207D54"/>
    <w:rsid w:val="0021019D"/>
    <w:rsid w:val="00211EAE"/>
    <w:rsid w:val="0021432E"/>
    <w:rsid w:val="00216AA7"/>
    <w:rsid w:val="002170FD"/>
    <w:rsid w:val="0021775D"/>
    <w:rsid w:val="002209E3"/>
    <w:rsid w:val="00222218"/>
    <w:rsid w:val="00222B04"/>
    <w:rsid w:val="00224763"/>
    <w:rsid w:val="002254FB"/>
    <w:rsid w:val="00225F50"/>
    <w:rsid w:val="002316FF"/>
    <w:rsid w:val="00231829"/>
    <w:rsid w:val="002329C1"/>
    <w:rsid w:val="00232C5F"/>
    <w:rsid w:val="0023317C"/>
    <w:rsid w:val="002339DD"/>
    <w:rsid w:val="00233FC1"/>
    <w:rsid w:val="00237E7B"/>
    <w:rsid w:val="00240FC8"/>
    <w:rsid w:val="00241553"/>
    <w:rsid w:val="00241A88"/>
    <w:rsid w:val="002428AD"/>
    <w:rsid w:val="00244AEE"/>
    <w:rsid w:val="00244AFE"/>
    <w:rsid w:val="00244FC4"/>
    <w:rsid w:val="00245DC0"/>
    <w:rsid w:val="002466DC"/>
    <w:rsid w:val="00246742"/>
    <w:rsid w:val="00247D57"/>
    <w:rsid w:val="00247D7F"/>
    <w:rsid w:val="00250F38"/>
    <w:rsid w:val="002510F5"/>
    <w:rsid w:val="0025146A"/>
    <w:rsid w:val="002517D4"/>
    <w:rsid w:val="00252880"/>
    <w:rsid w:val="00252C21"/>
    <w:rsid w:val="00254628"/>
    <w:rsid w:val="00255057"/>
    <w:rsid w:val="00255441"/>
    <w:rsid w:val="00255D3D"/>
    <w:rsid w:val="002565AA"/>
    <w:rsid w:val="00256F11"/>
    <w:rsid w:val="00257424"/>
    <w:rsid w:val="002575CC"/>
    <w:rsid w:val="00257F16"/>
    <w:rsid w:val="00260DE2"/>
    <w:rsid w:val="00260EB6"/>
    <w:rsid w:val="002611AF"/>
    <w:rsid w:val="00261A29"/>
    <w:rsid w:val="002634F2"/>
    <w:rsid w:val="002671DC"/>
    <w:rsid w:val="002675B4"/>
    <w:rsid w:val="002701A7"/>
    <w:rsid w:val="00270638"/>
    <w:rsid w:val="00274F23"/>
    <w:rsid w:val="00275A28"/>
    <w:rsid w:val="0028045D"/>
    <w:rsid w:val="00280A2F"/>
    <w:rsid w:val="00280A9D"/>
    <w:rsid w:val="00280CEB"/>
    <w:rsid w:val="002815EA"/>
    <w:rsid w:val="00281771"/>
    <w:rsid w:val="00281CE4"/>
    <w:rsid w:val="002824B3"/>
    <w:rsid w:val="00285519"/>
    <w:rsid w:val="00285AA0"/>
    <w:rsid w:val="002866E2"/>
    <w:rsid w:val="00287072"/>
    <w:rsid w:val="00287459"/>
    <w:rsid w:val="00287E98"/>
    <w:rsid w:val="0029038B"/>
    <w:rsid w:val="0029137A"/>
    <w:rsid w:val="0029147B"/>
    <w:rsid w:val="00292EB6"/>
    <w:rsid w:val="0029358C"/>
    <w:rsid w:val="00295624"/>
    <w:rsid w:val="00295B6B"/>
    <w:rsid w:val="00296908"/>
    <w:rsid w:val="002969C0"/>
    <w:rsid w:val="002A22ED"/>
    <w:rsid w:val="002A2327"/>
    <w:rsid w:val="002A5321"/>
    <w:rsid w:val="002A5810"/>
    <w:rsid w:val="002A616D"/>
    <w:rsid w:val="002A6DA9"/>
    <w:rsid w:val="002A740F"/>
    <w:rsid w:val="002A74A6"/>
    <w:rsid w:val="002A7F31"/>
    <w:rsid w:val="002B1A6A"/>
    <w:rsid w:val="002B245B"/>
    <w:rsid w:val="002B2A69"/>
    <w:rsid w:val="002B2DFA"/>
    <w:rsid w:val="002B2F72"/>
    <w:rsid w:val="002B34E5"/>
    <w:rsid w:val="002B3963"/>
    <w:rsid w:val="002B3ED8"/>
    <w:rsid w:val="002B41E1"/>
    <w:rsid w:val="002B4730"/>
    <w:rsid w:val="002B4CA4"/>
    <w:rsid w:val="002B58DC"/>
    <w:rsid w:val="002B5950"/>
    <w:rsid w:val="002B60B5"/>
    <w:rsid w:val="002B6168"/>
    <w:rsid w:val="002B6645"/>
    <w:rsid w:val="002B6BBD"/>
    <w:rsid w:val="002C02EB"/>
    <w:rsid w:val="002C0920"/>
    <w:rsid w:val="002C0C93"/>
    <w:rsid w:val="002C2166"/>
    <w:rsid w:val="002C28EF"/>
    <w:rsid w:val="002C39C1"/>
    <w:rsid w:val="002C3C9D"/>
    <w:rsid w:val="002C4545"/>
    <w:rsid w:val="002C4AAE"/>
    <w:rsid w:val="002C50A9"/>
    <w:rsid w:val="002C6391"/>
    <w:rsid w:val="002C69FD"/>
    <w:rsid w:val="002C6BD0"/>
    <w:rsid w:val="002C6CA5"/>
    <w:rsid w:val="002C7C14"/>
    <w:rsid w:val="002C7EBE"/>
    <w:rsid w:val="002D006E"/>
    <w:rsid w:val="002D0086"/>
    <w:rsid w:val="002D0273"/>
    <w:rsid w:val="002D17FA"/>
    <w:rsid w:val="002D18EB"/>
    <w:rsid w:val="002D1A82"/>
    <w:rsid w:val="002D1CBB"/>
    <w:rsid w:val="002D4184"/>
    <w:rsid w:val="002D4DF8"/>
    <w:rsid w:val="002D570A"/>
    <w:rsid w:val="002D600C"/>
    <w:rsid w:val="002D62AA"/>
    <w:rsid w:val="002D65EE"/>
    <w:rsid w:val="002D6AB6"/>
    <w:rsid w:val="002D6DA1"/>
    <w:rsid w:val="002D7DA6"/>
    <w:rsid w:val="002D7DFF"/>
    <w:rsid w:val="002D7E75"/>
    <w:rsid w:val="002E0800"/>
    <w:rsid w:val="002E1010"/>
    <w:rsid w:val="002E1740"/>
    <w:rsid w:val="002E1C68"/>
    <w:rsid w:val="002E1C74"/>
    <w:rsid w:val="002E2048"/>
    <w:rsid w:val="002E2C79"/>
    <w:rsid w:val="002E3758"/>
    <w:rsid w:val="002E413A"/>
    <w:rsid w:val="002E4A43"/>
    <w:rsid w:val="002E6032"/>
    <w:rsid w:val="002E684F"/>
    <w:rsid w:val="002E6A51"/>
    <w:rsid w:val="002F0C91"/>
    <w:rsid w:val="002F0CAB"/>
    <w:rsid w:val="002F269C"/>
    <w:rsid w:val="002F28AB"/>
    <w:rsid w:val="002F2AAE"/>
    <w:rsid w:val="002F33A2"/>
    <w:rsid w:val="002F365D"/>
    <w:rsid w:val="002F4BD9"/>
    <w:rsid w:val="002F5ADC"/>
    <w:rsid w:val="002F5C47"/>
    <w:rsid w:val="002F5F58"/>
    <w:rsid w:val="002F6005"/>
    <w:rsid w:val="002F6274"/>
    <w:rsid w:val="002F63A4"/>
    <w:rsid w:val="002F7748"/>
    <w:rsid w:val="002F7B29"/>
    <w:rsid w:val="003002E2"/>
    <w:rsid w:val="00301FD1"/>
    <w:rsid w:val="0030218F"/>
    <w:rsid w:val="00302A06"/>
    <w:rsid w:val="00303228"/>
    <w:rsid w:val="0030438C"/>
    <w:rsid w:val="003051C1"/>
    <w:rsid w:val="003055D4"/>
    <w:rsid w:val="00305633"/>
    <w:rsid w:val="00305A25"/>
    <w:rsid w:val="00307017"/>
    <w:rsid w:val="00310C58"/>
    <w:rsid w:val="00311550"/>
    <w:rsid w:val="00311A91"/>
    <w:rsid w:val="00312202"/>
    <w:rsid w:val="0031224F"/>
    <w:rsid w:val="003122EA"/>
    <w:rsid w:val="003128EC"/>
    <w:rsid w:val="00313B5C"/>
    <w:rsid w:val="00314018"/>
    <w:rsid w:val="003141CB"/>
    <w:rsid w:val="0031448F"/>
    <w:rsid w:val="00314A29"/>
    <w:rsid w:val="00314E92"/>
    <w:rsid w:val="00314F61"/>
    <w:rsid w:val="003167E1"/>
    <w:rsid w:val="0031689D"/>
    <w:rsid w:val="00316E78"/>
    <w:rsid w:val="0031700C"/>
    <w:rsid w:val="00317F19"/>
    <w:rsid w:val="00317F2A"/>
    <w:rsid w:val="003208F0"/>
    <w:rsid w:val="00322A22"/>
    <w:rsid w:val="00322E91"/>
    <w:rsid w:val="003239C9"/>
    <w:rsid w:val="00324B09"/>
    <w:rsid w:val="0032690D"/>
    <w:rsid w:val="003269C5"/>
    <w:rsid w:val="00326EB0"/>
    <w:rsid w:val="00327935"/>
    <w:rsid w:val="00327A1C"/>
    <w:rsid w:val="00327DA4"/>
    <w:rsid w:val="0033023A"/>
    <w:rsid w:val="0033042D"/>
    <w:rsid w:val="003312FC"/>
    <w:rsid w:val="00331B30"/>
    <w:rsid w:val="0033221C"/>
    <w:rsid w:val="00332566"/>
    <w:rsid w:val="00332F70"/>
    <w:rsid w:val="00333287"/>
    <w:rsid w:val="003334FB"/>
    <w:rsid w:val="00333E2C"/>
    <w:rsid w:val="0033468D"/>
    <w:rsid w:val="00334EC9"/>
    <w:rsid w:val="003365A6"/>
    <w:rsid w:val="00340D87"/>
    <w:rsid w:val="00341765"/>
    <w:rsid w:val="00341DA9"/>
    <w:rsid w:val="00342FCF"/>
    <w:rsid w:val="00343FF9"/>
    <w:rsid w:val="003443FE"/>
    <w:rsid w:val="0034488B"/>
    <w:rsid w:val="00344E7D"/>
    <w:rsid w:val="00345068"/>
    <w:rsid w:val="003452D7"/>
    <w:rsid w:val="00346187"/>
    <w:rsid w:val="003476F9"/>
    <w:rsid w:val="003509CD"/>
    <w:rsid w:val="00350FBA"/>
    <w:rsid w:val="003543DC"/>
    <w:rsid w:val="00355FA7"/>
    <w:rsid w:val="00356418"/>
    <w:rsid w:val="00357610"/>
    <w:rsid w:val="003609A0"/>
    <w:rsid w:val="003609AE"/>
    <w:rsid w:val="00361893"/>
    <w:rsid w:val="00362357"/>
    <w:rsid w:val="00362FD5"/>
    <w:rsid w:val="003635DB"/>
    <w:rsid w:val="00363A7A"/>
    <w:rsid w:val="00363C44"/>
    <w:rsid w:val="003640C9"/>
    <w:rsid w:val="003647A4"/>
    <w:rsid w:val="003651BD"/>
    <w:rsid w:val="00367BD6"/>
    <w:rsid w:val="0037072A"/>
    <w:rsid w:val="00374E49"/>
    <w:rsid w:val="00375DC3"/>
    <w:rsid w:val="00377325"/>
    <w:rsid w:val="00377A21"/>
    <w:rsid w:val="00377B4C"/>
    <w:rsid w:val="00381127"/>
    <w:rsid w:val="0038155B"/>
    <w:rsid w:val="00381B19"/>
    <w:rsid w:val="00384260"/>
    <w:rsid w:val="00385099"/>
    <w:rsid w:val="00385995"/>
    <w:rsid w:val="00385F19"/>
    <w:rsid w:val="00387E19"/>
    <w:rsid w:val="0039022C"/>
    <w:rsid w:val="003914A4"/>
    <w:rsid w:val="0039236C"/>
    <w:rsid w:val="00392972"/>
    <w:rsid w:val="003929D2"/>
    <w:rsid w:val="00394363"/>
    <w:rsid w:val="00394C11"/>
    <w:rsid w:val="003972AB"/>
    <w:rsid w:val="003977FD"/>
    <w:rsid w:val="00397986"/>
    <w:rsid w:val="003A0521"/>
    <w:rsid w:val="003A080D"/>
    <w:rsid w:val="003A0C8A"/>
    <w:rsid w:val="003A13E4"/>
    <w:rsid w:val="003A1B79"/>
    <w:rsid w:val="003A1ED9"/>
    <w:rsid w:val="003A39D8"/>
    <w:rsid w:val="003A3E6C"/>
    <w:rsid w:val="003A3EC6"/>
    <w:rsid w:val="003A52C4"/>
    <w:rsid w:val="003A5312"/>
    <w:rsid w:val="003A56FC"/>
    <w:rsid w:val="003A5CB3"/>
    <w:rsid w:val="003A5F59"/>
    <w:rsid w:val="003A60F0"/>
    <w:rsid w:val="003A709E"/>
    <w:rsid w:val="003B0150"/>
    <w:rsid w:val="003B05E7"/>
    <w:rsid w:val="003B16FD"/>
    <w:rsid w:val="003B2A4D"/>
    <w:rsid w:val="003B2A92"/>
    <w:rsid w:val="003B2AB6"/>
    <w:rsid w:val="003B44BE"/>
    <w:rsid w:val="003B45FA"/>
    <w:rsid w:val="003B4BA3"/>
    <w:rsid w:val="003B5774"/>
    <w:rsid w:val="003B69BE"/>
    <w:rsid w:val="003C045B"/>
    <w:rsid w:val="003C0F49"/>
    <w:rsid w:val="003C13F1"/>
    <w:rsid w:val="003C1AAA"/>
    <w:rsid w:val="003C305D"/>
    <w:rsid w:val="003C3FC8"/>
    <w:rsid w:val="003C403C"/>
    <w:rsid w:val="003C4CAC"/>
    <w:rsid w:val="003C556C"/>
    <w:rsid w:val="003C5797"/>
    <w:rsid w:val="003C5E0D"/>
    <w:rsid w:val="003C5F3C"/>
    <w:rsid w:val="003D2C52"/>
    <w:rsid w:val="003D339B"/>
    <w:rsid w:val="003D34ED"/>
    <w:rsid w:val="003D3EEB"/>
    <w:rsid w:val="003D53A2"/>
    <w:rsid w:val="003D56B2"/>
    <w:rsid w:val="003D56E9"/>
    <w:rsid w:val="003D593D"/>
    <w:rsid w:val="003D5CE5"/>
    <w:rsid w:val="003D6509"/>
    <w:rsid w:val="003D6700"/>
    <w:rsid w:val="003D685D"/>
    <w:rsid w:val="003D7154"/>
    <w:rsid w:val="003D7517"/>
    <w:rsid w:val="003E0884"/>
    <w:rsid w:val="003E162B"/>
    <w:rsid w:val="003E16DB"/>
    <w:rsid w:val="003E19BA"/>
    <w:rsid w:val="003E1C3A"/>
    <w:rsid w:val="003E2C54"/>
    <w:rsid w:val="003E3300"/>
    <w:rsid w:val="003E40C7"/>
    <w:rsid w:val="003E448A"/>
    <w:rsid w:val="003E5B75"/>
    <w:rsid w:val="003E6157"/>
    <w:rsid w:val="003E6A30"/>
    <w:rsid w:val="003F028F"/>
    <w:rsid w:val="003F0698"/>
    <w:rsid w:val="003F130E"/>
    <w:rsid w:val="003F1EFB"/>
    <w:rsid w:val="003F251F"/>
    <w:rsid w:val="003F316E"/>
    <w:rsid w:val="003F35B9"/>
    <w:rsid w:val="003F3BD0"/>
    <w:rsid w:val="003F4554"/>
    <w:rsid w:val="003F5509"/>
    <w:rsid w:val="004009AF"/>
    <w:rsid w:val="004011F2"/>
    <w:rsid w:val="00401E47"/>
    <w:rsid w:val="00402431"/>
    <w:rsid w:val="0040443C"/>
    <w:rsid w:val="00406FC1"/>
    <w:rsid w:val="004071DC"/>
    <w:rsid w:val="0041069A"/>
    <w:rsid w:val="0041112B"/>
    <w:rsid w:val="00411D1F"/>
    <w:rsid w:val="0041200F"/>
    <w:rsid w:val="004137A6"/>
    <w:rsid w:val="00414C61"/>
    <w:rsid w:val="00415868"/>
    <w:rsid w:val="00416A57"/>
    <w:rsid w:val="00417ACC"/>
    <w:rsid w:val="0042011B"/>
    <w:rsid w:val="00420C6A"/>
    <w:rsid w:val="00421371"/>
    <w:rsid w:val="00422797"/>
    <w:rsid w:val="0042340F"/>
    <w:rsid w:val="004265D7"/>
    <w:rsid w:val="00426799"/>
    <w:rsid w:val="004270B5"/>
    <w:rsid w:val="00427C1D"/>
    <w:rsid w:val="0043068A"/>
    <w:rsid w:val="00430F7C"/>
    <w:rsid w:val="00431475"/>
    <w:rsid w:val="00431C16"/>
    <w:rsid w:val="00431CA5"/>
    <w:rsid w:val="0043266F"/>
    <w:rsid w:val="0043317A"/>
    <w:rsid w:val="00433410"/>
    <w:rsid w:val="004334A3"/>
    <w:rsid w:val="00433E04"/>
    <w:rsid w:val="00434C37"/>
    <w:rsid w:val="0043608B"/>
    <w:rsid w:val="0043641B"/>
    <w:rsid w:val="004373A1"/>
    <w:rsid w:val="004373D8"/>
    <w:rsid w:val="004378BE"/>
    <w:rsid w:val="00437D18"/>
    <w:rsid w:val="004401E2"/>
    <w:rsid w:val="004414F3"/>
    <w:rsid w:val="00443FC0"/>
    <w:rsid w:val="00444533"/>
    <w:rsid w:val="00444945"/>
    <w:rsid w:val="004450AC"/>
    <w:rsid w:val="004450B3"/>
    <w:rsid w:val="00445A6A"/>
    <w:rsid w:val="00446191"/>
    <w:rsid w:val="004472B0"/>
    <w:rsid w:val="00447701"/>
    <w:rsid w:val="00451209"/>
    <w:rsid w:val="00452DFD"/>
    <w:rsid w:val="00454F8B"/>
    <w:rsid w:val="0045523C"/>
    <w:rsid w:val="00456046"/>
    <w:rsid w:val="00457036"/>
    <w:rsid w:val="00457C8F"/>
    <w:rsid w:val="004600AB"/>
    <w:rsid w:val="00460233"/>
    <w:rsid w:val="00460912"/>
    <w:rsid w:val="00461AA4"/>
    <w:rsid w:val="004628CC"/>
    <w:rsid w:val="00463FAB"/>
    <w:rsid w:val="00464172"/>
    <w:rsid w:val="004644B7"/>
    <w:rsid w:val="00465F9F"/>
    <w:rsid w:val="0046625C"/>
    <w:rsid w:val="00467618"/>
    <w:rsid w:val="00470999"/>
    <w:rsid w:val="00470E2C"/>
    <w:rsid w:val="004717F4"/>
    <w:rsid w:val="0047263F"/>
    <w:rsid w:val="00473064"/>
    <w:rsid w:val="00473153"/>
    <w:rsid w:val="004731BE"/>
    <w:rsid w:val="00474C5D"/>
    <w:rsid w:val="004756BE"/>
    <w:rsid w:val="00475F72"/>
    <w:rsid w:val="004762BA"/>
    <w:rsid w:val="00476CDE"/>
    <w:rsid w:val="00477209"/>
    <w:rsid w:val="00477BEC"/>
    <w:rsid w:val="00482613"/>
    <w:rsid w:val="00482ABD"/>
    <w:rsid w:val="004833AB"/>
    <w:rsid w:val="004855E5"/>
    <w:rsid w:val="00485CA7"/>
    <w:rsid w:val="00486406"/>
    <w:rsid w:val="00487334"/>
    <w:rsid w:val="00490386"/>
    <w:rsid w:val="00490862"/>
    <w:rsid w:val="00492604"/>
    <w:rsid w:val="004927AD"/>
    <w:rsid w:val="00492B20"/>
    <w:rsid w:val="00493C93"/>
    <w:rsid w:val="0049455F"/>
    <w:rsid w:val="004977D0"/>
    <w:rsid w:val="00497AF9"/>
    <w:rsid w:val="004A04FA"/>
    <w:rsid w:val="004A0A2E"/>
    <w:rsid w:val="004A1042"/>
    <w:rsid w:val="004A18E6"/>
    <w:rsid w:val="004A201B"/>
    <w:rsid w:val="004A28A7"/>
    <w:rsid w:val="004A43BB"/>
    <w:rsid w:val="004A4859"/>
    <w:rsid w:val="004A5346"/>
    <w:rsid w:val="004A5D2C"/>
    <w:rsid w:val="004A64BD"/>
    <w:rsid w:val="004A6962"/>
    <w:rsid w:val="004A6B19"/>
    <w:rsid w:val="004A6B5B"/>
    <w:rsid w:val="004A721B"/>
    <w:rsid w:val="004A747A"/>
    <w:rsid w:val="004B1356"/>
    <w:rsid w:val="004B14D2"/>
    <w:rsid w:val="004B1C06"/>
    <w:rsid w:val="004B2129"/>
    <w:rsid w:val="004B2680"/>
    <w:rsid w:val="004B29D4"/>
    <w:rsid w:val="004B2BF3"/>
    <w:rsid w:val="004B2D17"/>
    <w:rsid w:val="004B3A52"/>
    <w:rsid w:val="004B3EAB"/>
    <w:rsid w:val="004B5F8B"/>
    <w:rsid w:val="004C0903"/>
    <w:rsid w:val="004C0C35"/>
    <w:rsid w:val="004C1826"/>
    <w:rsid w:val="004C2142"/>
    <w:rsid w:val="004C2F9E"/>
    <w:rsid w:val="004C4416"/>
    <w:rsid w:val="004C44DA"/>
    <w:rsid w:val="004C4696"/>
    <w:rsid w:val="004C46C2"/>
    <w:rsid w:val="004C6877"/>
    <w:rsid w:val="004C7556"/>
    <w:rsid w:val="004C7824"/>
    <w:rsid w:val="004C7984"/>
    <w:rsid w:val="004D0D54"/>
    <w:rsid w:val="004D20B0"/>
    <w:rsid w:val="004D225B"/>
    <w:rsid w:val="004D3459"/>
    <w:rsid w:val="004D55AD"/>
    <w:rsid w:val="004D738C"/>
    <w:rsid w:val="004D799A"/>
    <w:rsid w:val="004D7D1D"/>
    <w:rsid w:val="004E0162"/>
    <w:rsid w:val="004E049C"/>
    <w:rsid w:val="004E10E2"/>
    <w:rsid w:val="004E15C9"/>
    <w:rsid w:val="004E1CB0"/>
    <w:rsid w:val="004E1F9A"/>
    <w:rsid w:val="004E3401"/>
    <w:rsid w:val="004E480E"/>
    <w:rsid w:val="004E502C"/>
    <w:rsid w:val="004E5D84"/>
    <w:rsid w:val="004E6F36"/>
    <w:rsid w:val="004E7549"/>
    <w:rsid w:val="004E79D7"/>
    <w:rsid w:val="004E7A10"/>
    <w:rsid w:val="004E7A3A"/>
    <w:rsid w:val="004F2131"/>
    <w:rsid w:val="004F2654"/>
    <w:rsid w:val="004F45CC"/>
    <w:rsid w:val="004F482C"/>
    <w:rsid w:val="004F53C0"/>
    <w:rsid w:val="004F65D9"/>
    <w:rsid w:val="004F6655"/>
    <w:rsid w:val="004F668F"/>
    <w:rsid w:val="004F702F"/>
    <w:rsid w:val="004F7B12"/>
    <w:rsid w:val="00501A23"/>
    <w:rsid w:val="0050405F"/>
    <w:rsid w:val="0050531D"/>
    <w:rsid w:val="00506441"/>
    <w:rsid w:val="0050773B"/>
    <w:rsid w:val="00510FFF"/>
    <w:rsid w:val="00512419"/>
    <w:rsid w:val="00512F0A"/>
    <w:rsid w:val="005132FF"/>
    <w:rsid w:val="0051350B"/>
    <w:rsid w:val="00513E20"/>
    <w:rsid w:val="0051624A"/>
    <w:rsid w:val="00516442"/>
    <w:rsid w:val="005173F3"/>
    <w:rsid w:val="005175F5"/>
    <w:rsid w:val="0051799A"/>
    <w:rsid w:val="00517CD5"/>
    <w:rsid w:val="005222A0"/>
    <w:rsid w:val="00522681"/>
    <w:rsid w:val="00523A27"/>
    <w:rsid w:val="00524D9A"/>
    <w:rsid w:val="00524F9A"/>
    <w:rsid w:val="0052538A"/>
    <w:rsid w:val="0052614B"/>
    <w:rsid w:val="005262E2"/>
    <w:rsid w:val="00530A19"/>
    <w:rsid w:val="00530F08"/>
    <w:rsid w:val="005310DA"/>
    <w:rsid w:val="00531BB0"/>
    <w:rsid w:val="005326CA"/>
    <w:rsid w:val="005339B2"/>
    <w:rsid w:val="005341A8"/>
    <w:rsid w:val="00534548"/>
    <w:rsid w:val="00535EFB"/>
    <w:rsid w:val="00536817"/>
    <w:rsid w:val="00537754"/>
    <w:rsid w:val="00537DFF"/>
    <w:rsid w:val="00541913"/>
    <w:rsid w:val="00543249"/>
    <w:rsid w:val="00543BD7"/>
    <w:rsid w:val="0054513A"/>
    <w:rsid w:val="00545B33"/>
    <w:rsid w:val="00545ED3"/>
    <w:rsid w:val="00545FEF"/>
    <w:rsid w:val="00546077"/>
    <w:rsid w:val="00546110"/>
    <w:rsid w:val="005478A1"/>
    <w:rsid w:val="0055033A"/>
    <w:rsid w:val="005512BD"/>
    <w:rsid w:val="00551C27"/>
    <w:rsid w:val="0055305D"/>
    <w:rsid w:val="00553065"/>
    <w:rsid w:val="005534A9"/>
    <w:rsid w:val="00553518"/>
    <w:rsid w:val="00554098"/>
    <w:rsid w:val="00554ABD"/>
    <w:rsid w:val="00556BEA"/>
    <w:rsid w:val="0055702E"/>
    <w:rsid w:val="00557F61"/>
    <w:rsid w:val="00560C16"/>
    <w:rsid w:val="00561370"/>
    <w:rsid w:val="00565CEA"/>
    <w:rsid w:val="00565EE2"/>
    <w:rsid w:val="00565FB5"/>
    <w:rsid w:val="00566F3F"/>
    <w:rsid w:val="00570870"/>
    <w:rsid w:val="00570963"/>
    <w:rsid w:val="00570BA9"/>
    <w:rsid w:val="0057160F"/>
    <w:rsid w:val="00571976"/>
    <w:rsid w:val="005732D1"/>
    <w:rsid w:val="00574A5D"/>
    <w:rsid w:val="00574B1B"/>
    <w:rsid w:val="005763DB"/>
    <w:rsid w:val="005772BF"/>
    <w:rsid w:val="005778EC"/>
    <w:rsid w:val="00577C40"/>
    <w:rsid w:val="0058049E"/>
    <w:rsid w:val="005814B6"/>
    <w:rsid w:val="005820AA"/>
    <w:rsid w:val="0058226B"/>
    <w:rsid w:val="00584193"/>
    <w:rsid w:val="005848CE"/>
    <w:rsid w:val="005860D8"/>
    <w:rsid w:val="00586BE4"/>
    <w:rsid w:val="005921CA"/>
    <w:rsid w:val="005928DB"/>
    <w:rsid w:val="00592CE0"/>
    <w:rsid w:val="005933E0"/>
    <w:rsid w:val="00595EAC"/>
    <w:rsid w:val="0059661F"/>
    <w:rsid w:val="005A032E"/>
    <w:rsid w:val="005A0CC5"/>
    <w:rsid w:val="005A233C"/>
    <w:rsid w:val="005A280B"/>
    <w:rsid w:val="005A3F17"/>
    <w:rsid w:val="005A4171"/>
    <w:rsid w:val="005A4460"/>
    <w:rsid w:val="005A5091"/>
    <w:rsid w:val="005A5727"/>
    <w:rsid w:val="005A6EDB"/>
    <w:rsid w:val="005A7289"/>
    <w:rsid w:val="005A7381"/>
    <w:rsid w:val="005A759D"/>
    <w:rsid w:val="005B1036"/>
    <w:rsid w:val="005B2D5E"/>
    <w:rsid w:val="005B4B18"/>
    <w:rsid w:val="005B5222"/>
    <w:rsid w:val="005B5906"/>
    <w:rsid w:val="005B5E55"/>
    <w:rsid w:val="005B6250"/>
    <w:rsid w:val="005B66D9"/>
    <w:rsid w:val="005B6E74"/>
    <w:rsid w:val="005B7551"/>
    <w:rsid w:val="005C078B"/>
    <w:rsid w:val="005C0ECC"/>
    <w:rsid w:val="005C1B3A"/>
    <w:rsid w:val="005C3446"/>
    <w:rsid w:val="005C40D0"/>
    <w:rsid w:val="005C41F8"/>
    <w:rsid w:val="005C5ACF"/>
    <w:rsid w:val="005C7B32"/>
    <w:rsid w:val="005D0557"/>
    <w:rsid w:val="005D09BB"/>
    <w:rsid w:val="005D1150"/>
    <w:rsid w:val="005D232B"/>
    <w:rsid w:val="005D2483"/>
    <w:rsid w:val="005D48E8"/>
    <w:rsid w:val="005D61C2"/>
    <w:rsid w:val="005D622A"/>
    <w:rsid w:val="005D62F4"/>
    <w:rsid w:val="005D6BBC"/>
    <w:rsid w:val="005E0668"/>
    <w:rsid w:val="005E090A"/>
    <w:rsid w:val="005E0987"/>
    <w:rsid w:val="005E0F42"/>
    <w:rsid w:val="005E1387"/>
    <w:rsid w:val="005E1514"/>
    <w:rsid w:val="005E258A"/>
    <w:rsid w:val="005E30ED"/>
    <w:rsid w:val="005E3968"/>
    <w:rsid w:val="005E47BF"/>
    <w:rsid w:val="005E49C8"/>
    <w:rsid w:val="005E4E76"/>
    <w:rsid w:val="005E5402"/>
    <w:rsid w:val="005E6559"/>
    <w:rsid w:val="005E6FA5"/>
    <w:rsid w:val="005F0EF4"/>
    <w:rsid w:val="005F1B8B"/>
    <w:rsid w:val="005F2D6C"/>
    <w:rsid w:val="005F304B"/>
    <w:rsid w:val="005F320C"/>
    <w:rsid w:val="005F3C61"/>
    <w:rsid w:val="005F5037"/>
    <w:rsid w:val="005F549A"/>
    <w:rsid w:val="005F6DD6"/>
    <w:rsid w:val="005F76EF"/>
    <w:rsid w:val="0060142B"/>
    <w:rsid w:val="00602044"/>
    <w:rsid w:val="00602B53"/>
    <w:rsid w:val="00603B25"/>
    <w:rsid w:val="006057EC"/>
    <w:rsid w:val="00605D1B"/>
    <w:rsid w:val="00607ACF"/>
    <w:rsid w:val="00612155"/>
    <w:rsid w:val="0061237B"/>
    <w:rsid w:val="00613072"/>
    <w:rsid w:val="0061368F"/>
    <w:rsid w:val="0061465D"/>
    <w:rsid w:val="00615295"/>
    <w:rsid w:val="00615476"/>
    <w:rsid w:val="00615BDA"/>
    <w:rsid w:val="00616621"/>
    <w:rsid w:val="006168EB"/>
    <w:rsid w:val="0061722E"/>
    <w:rsid w:val="00617473"/>
    <w:rsid w:val="00620253"/>
    <w:rsid w:val="00620963"/>
    <w:rsid w:val="00621873"/>
    <w:rsid w:val="00623C3F"/>
    <w:rsid w:val="006245D3"/>
    <w:rsid w:val="0062586A"/>
    <w:rsid w:val="006258A6"/>
    <w:rsid w:val="00625D61"/>
    <w:rsid w:val="006271BA"/>
    <w:rsid w:val="00630C61"/>
    <w:rsid w:val="00630E85"/>
    <w:rsid w:val="0063359C"/>
    <w:rsid w:val="006341C9"/>
    <w:rsid w:val="00634A63"/>
    <w:rsid w:val="00636416"/>
    <w:rsid w:val="00636EBE"/>
    <w:rsid w:val="00637460"/>
    <w:rsid w:val="00637855"/>
    <w:rsid w:val="00637B9D"/>
    <w:rsid w:val="006411D5"/>
    <w:rsid w:val="0064199E"/>
    <w:rsid w:val="00641CA7"/>
    <w:rsid w:val="00643277"/>
    <w:rsid w:val="006436F4"/>
    <w:rsid w:val="00643822"/>
    <w:rsid w:val="00644B9E"/>
    <w:rsid w:val="00645F1E"/>
    <w:rsid w:val="006466AB"/>
    <w:rsid w:val="00646833"/>
    <w:rsid w:val="00647CE0"/>
    <w:rsid w:val="00650B8A"/>
    <w:rsid w:val="00651585"/>
    <w:rsid w:val="00651600"/>
    <w:rsid w:val="00652B4E"/>
    <w:rsid w:val="00652C49"/>
    <w:rsid w:val="0065419F"/>
    <w:rsid w:val="00654DB4"/>
    <w:rsid w:val="00654F3F"/>
    <w:rsid w:val="00655893"/>
    <w:rsid w:val="006558D0"/>
    <w:rsid w:val="0065750D"/>
    <w:rsid w:val="00657D98"/>
    <w:rsid w:val="0066013B"/>
    <w:rsid w:val="006601A0"/>
    <w:rsid w:val="00661115"/>
    <w:rsid w:val="0066185F"/>
    <w:rsid w:val="00665458"/>
    <w:rsid w:val="00665A75"/>
    <w:rsid w:val="00665B6E"/>
    <w:rsid w:val="00665F76"/>
    <w:rsid w:val="0066675D"/>
    <w:rsid w:val="006675DC"/>
    <w:rsid w:val="0067091D"/>
    <w:rsid w:val="0067103E"/>
    <w:rsid w:val="006712AA"/>
    <w:rsid w:val="006712B8"/>
    <w:rsid w:val="0067187B"/>
    <w:rsid w:val="00671EC7"/>
    <w:rsid w:val="00673BEC"/>
    <w:rsid w:val="006745B0"/>
    <w:rsid w:val="00674704"/>
    <w:rsid w:val="00674914"/>
    <w:rsid w:val="006775A3"/>
    <w:rsid w:val="0067790E"/>
    <w:rsid w:val="00677CE7"/>
    <w:rsid w:val="006811C5"/>
    <w:rsid w:val="006814CE"/>
    <w:rsid w:val="00682637"/>
    <w:rsid w:val="00682854"/>
    <w:rsid w:val="006829CE"/>
    <w:rsid w:val="0068379E"/>
    <w:rsid w:val="0068411C"/>
    <w:rsid w:val="00686EDC"/>
    <w:rsid w:val="006872FA"/>
    <w:rsid w:val="00687630"/>
    <w:rsid w:val="0068772C"/>
    <w:rsid w:val="00687B62"/>
    <w:rsid w:val="00687DBC"/>
    <w:rsid w:val="00691C3F"/>
    <w:rsid w:val="00692720"/>
    <w:rsid w:val="00692CA9"/>
    <w:rsid w:val="00692D92"/>
    <w:rsid w:val="00692E5A"/>
    <w:rsid w:val="006937C4"/>
    <w:rsid w:val="006949CF"/>
    <w:rsid w:val="0069561C"/>
    <w:rsid w:val="00696201"/>
    <w:rsid w:val="006967B4"/>
    <w:rsid w:val="006971AF"/>
    <w:rsid w:val="00697DF5"/>
    <w:rsid w:val="00697ED9"/>
    <w:rsid w:val="006A35AB"/>
    <w:rsid w:val="006A3FF7"/>
    <w:rsid w:val="006A4426"/>
    <w:rsid w:val="006A4A4A"/>
    <w:rsid w:val="006A4BE1"/>
    <w:rsid w:val="006A52AD"/>
    <w:rsid w:val="006A54E3"/>
    <w:rsid w:val="006A557E"/>
    <w:rsid w:val="006A58C4"/>
    <w:rsid w:val="006A6A3C"/>
    <w:rsid w:val="006A705C"/>
    <w:rsid w:val="006B1320"/>
    <w:rsid w:val="006B147A"/>
    <w:rsid w:val="006B1498"/>
    <w:rsid w:val="006B1B6F"/>
    <w:rsid w:val="006B2C74"/>
    <w:rsid w:val="006B45F5"/>
    <w:rsid w:val="006B5278"/>
    <w:rsid w:val="006B55C4"/>
    <w:rsid w:val="006B623A"/>
    <w:rsid w:val="006B67D2"/>
    <w:rsid w:val="006B6FCC"/>
    <w:rsid w:val="006B7B6A"/>
    <w:rsid w:val="006B7D92"/>
    <w:rsid w:val="006C1933"/>
    <w:rsid w:val="006C27AD"/>
    <w:rsid w:val="006C2A83"/>
    <w:rsid w:val="006C2E28"/>
    <w:rsid w:val="006C343A"/>
    <w:rsid w:val="006C4203"/>
    <w:rsid w:val="006C4E20"/>
    <w:rsid w:val="006C4FE6"/>
    <w:rsid w:val="006C67EE"/>
    <w:rsid w:val="006C6D45"/>
    <w:rsid w:val="006D04D9"/>
    <w:rsid w:val="006D1441"/>
    <w:rsid w:val="006D1E5E"/>
    <w:rsid w:val="006D2BA8"/>
    <w:rsid w:val="006D3766"/>
    <w:rsid w:val="006D41E6"/>
    <w:rsid w:val="006D4280"/>
    <w:rsid w:val="006D4875"/>
    <w:rsid w:val="006D5705"/>
    <w:rsid w:val="006E4B7C"/>
    <w:rsid w:val="006E4F39"/>
    <w:rsid w:val="006E579C"/>
    <w:rsid w:val="006E5E9E"/>
    <w:rsid w:val="006F16B6"/>
    <w:rsid w:val="006F1D58"/>
    <w:rsid w:val="006F2F52"/>
    <w:rsid w:val="006F3089"/>
    <w:rsid w:val="006F3BFA"/>
    <w:rsid w:val="006F42B4"/>
    <w:rsid w:val="006F4610"/>
    <w:rsid w:val="006F4FC5"/>
    <w:rsid w:val="006F6E84"/>
    <w:rsid w:val="006F762A"/>
    <w:rsid w:val="007000D2"/>
    <w:rsid w:val="00700203"/>
    <w:rsid w:val="007016BF"/>
    <w:rsid w:val="0070188D"/>
    <w:rsid w:val="0070248A"/>
    <w:rsid w:val="007024AC"/>
    <w:rsid w:val="00702A2F"/>
    <w:rsid w:val="00702BE4"/>
    <w:rsid w:val="00702DC0"/>
    <w:rsid w:val="00704B2E"/>
    <w:rsid w:val="00707928"/>
    <w:rsid w:val="0071036B"/>
    <w:rsid w:val="0071051A"/>
    <w:rsid w:val="007134D0"/>
    <w:rsid w:val="00713F65"/>
    <w:rsid w:val="00714C14"/>
    <w:rsid w:val="0071619A"/>
    <w:rsid w:val="00716ABB"/>
    <w:rsid w:val="00720702"/>
    <w:rsid w:val="00721CA6"/>
    <w:rsid w:val="007238DD"/>
    <w:rsid w:val="00723A59"/>
    <w:rsid w:val="007249E2"/>
    <w:rsid w:val="00725220"/>
    <w:rsid w:val="007262D3"/>
    <w:rsid w:val="00730566"/>
    <w:rsid w:val="007328C0"/>
    <w:rsid w:val="00732C23"/>
    <w:rsid w:val="00733106"/>
    <w:rsid w:val="007331D7"/>
    <w:rsid w:val="0073393F"/>
    <w:rsid w:val="00734A88"/>
    <w:rsid w:val="00734B75"/>
    <w:rsid w:val="00734C70"/>
    <w:rsid w:val="00734FED"/>
    <w:rsid w:val="00736605"/>
    <w:rsid w:val="00736ED4"/>
    <w:rsid w:val="007403FF"/>
    <w:rsid w:val="00740860"/>
    <w:rsid w:val="007416C3"/>
    <w:rsid w:val="00742FC3"/>
    <w:rsid w:val="00743299"/>
    <w:rsid w:val="0074359A"/>
    <w:rsid w:val="00744C72"/>
    <w:rsid w:val="00746ED2"/>
    <w:rsid w:val="007474D4"/>
    <w:rsid w:val="007510B7"/>
    <w:rsid w:val="007533D7"/>
    <w:rsid w:val="0075407C"/>
    <w:rsid w:val="007541EE"/>
    <w:rsid w:val="007550E9"/>
    <w:rsid w:val="00755D80"/>
    <w:rsid w:val="00756D62"/>
    <w:rsid w:val="00756F62"/>
    <w:rsid w:val="00761B91"/>
    <w:rsid w:val="00762D8F"/>
    <w:rsid w:val="00764F2E"/>
    <w:rsid w:val="007651B9"/>
    <w:rsid w:val="00765EAB"/>
    <w:rsid w:val="007706B5"/>
    <w:rsid w:val="00771020"/>
    <w:rsid w:val="0077149A"/>
    <w:rsid w:val="00772665"/>
    <w:rsid w:val="0077389D"/>
    <w:rsid w:val="0077499E"/>
    <w:rsid w:val="00775978"/>
    <w:rsid w:val="0077597E"/>
    <w:rsid w:val="00775CD3"/>
    <w:rsid w:val="00781D44"/>
    <w:rsid w:val="00783367"/>
    <w:rsid w:val="00783E24"/>
    <w:rsid w:val="0078476F"/>
    <w:rsid w:val="00784D3E"/>
    <w:rsid w:val="00784DD0"/>
    <w:rsid w:val="00784FDD"/>
    <w:rsid w:val="00785C88"/>
    <w:rsid w:val="007862CB"/>
    <w:rsid w:val="00786C14"/>
    <w:rsid w:val="0079105F"/>
    <w:rsid w:val="007910F0"/>
    <w:rsid w:val="00791154"/>
    <w:rsid w:val="00791353"/>
    <w:rsid w:val="00792462"/>
    <w:rsid w:val="00792C24"/>
    <w:rsid w:val="00792D6D"/>
    <w:rsid w:val="007931E8"/>
    <w:rsid w:val="007936CD"/>
    <w:rsid w:val="0079589A"/>
    <w:rsid w:val="00795D24"/>
    <w:rsid w:val="0079749A"/>
    <w:rsid w:val="00797EAA"/>
    <w:rsid w:val="007A1063"/>
    <w:rsid w:val="007A1105"/>
    <w:rsid w:val="007A196B"/>
    <w:rsid w:val="007A1994"/>
    <w:rsid w:val="007A31C8"/>
    <w:rsid w:val="007A442C"/>
    <w:rsid w:val="007A4E5E"/>
    <w:rsid w:val="007A533B"/>
    <w:rsid w:val="007A5B30"/>
    <w:rsid w:val="007A61B2"/>
    <w:rsid w:val="007A6ABB"/>
    <w:rsid w:val="007A7A0C"/>
    <w:rsid w:val="007B1A9B"/>
    <w:rsid w:val="007B284C"/>
    <w:rsid w:val="007B3158"/>
    <w:rsid w:val="007B3345"/>
    <w:rsid w:val="007B5138"/>
    <w:rsid w:val="007B5BE2"/>
    <w:rsid w:val="007B5D36"/>
    <w:rsid w:val="007B619B"/>
    <w:rsid w:val="007B65D6"/>
    <w:rsid w:val="007B6BE0"/>
    <w:rsid w:val="007B6FF5"/>
    <w:rsid w:val="007C142D"/>
    <w:rsid w:val="007C1499"/>
    <w:rsid w:val="007C1E0E"/>
    <w:rsid w:val="007C36AF"/>
    <w:rsid w:val="007C4EE3"/>
    <w:rsid w:val="007C56F0"/>
    <w:rsid w:val="007C5AD0"/>
    <w:rsid w:val="007C6C5D"/>
    <w:rsid w:val="007C6EE1"/>
    <w:rsid w:val="007D0F03"/>
    <w:rsid w:val="007D1DB8"/>
    <w:rsid w:val="007D4142"/>
    <w:rsid w:val="007D4267"/>
    <w:rsid w:val="007D5722"/>
    <w:rsid w:val="007D58AC"/>
    <w:rsid w:val="007D6163"/>
    <w:rsid w:val="007D6420"/>
    <w:rsid w:val="007D6819"/>
    <w:rsid w:val="007D7041"/>
    <w:rsid w:val="007D7665"/>
    <w:rsid w:val="007E08B5"/>
    <w:rsid w:val="007E08F3"/>
    <w:rsid w:val="007E0E11"/>
    <w:rsid w:val="007E20AC"/>
    <w:rsid w:val="007E3397"/>
    <w:rsid w:val="007E362F"/>
    <w:rsid w:val="007E5AE0"/>
    <w:rsid w:val="007E619D"/>
    <w:rsid w:val="007E686A"/>
    <w:rsid w:val="007E7DCA"/>
    <w:rsid w:val="007F04F7"/>
    <w:rsid w:val="007F083F"/>
    <w:rsid w:val="007F13AD"/>
    <w:rsid w:val="007F1858"/>
    <w:rsid w:val="007F2761"/>
    <w:rsid w:val="007F2BDA"/>
    <w:rsid w:val="007F3300"/>
    <w:rsid w:val="007F411C"/>
    <w:rsid w:val="007F54F9"/>
    <w:rsid w:val="007F598E"/>
    <w:rsid w:val="007F6A43"/>
    <w:rsid w:val="007F7294"/>
    <w:rsid w:val="007F73CC"/>
    <w:rsid w:val="007F779F"/>
    <w:rsid w:val="00801B34"/>
    <w:rsid w:val="00802A61"/>
    <w:rsid w:val="00802AA2"/>
    <w:rsid w:val="00804066"/>
    <w:rsid w:val="008059DE"/>
    <w:rsid w:val="008062DF"/>
    <w:rsid w:val="00806847"/>
    <w:rsid w:val="00810167"/>
    <w:rsid w:val="008106BE"/>
    <w:rsid w:val="008119D3"/>
    <w:rsid w:val="00811CBB"/>
    <w:rsid w:val="00812144"/>
    <w:rsid w:val="008126E4"/>
    <w:rsid w:val="0081365C"/>
    <w:rsid w:val="00813E85"/>
    <w:rsid w:val="00814675"/>
    <w:rsid w:val="00817C56"/>
    <w:rsid w:val="008204E9"/>
    <w:rsid w:val="00820BA9"/>
    <w:rsid w:val="00820FF5"/>
    <w:rsid w:val="00822617"/>
    <w:rsid w:val="0082265D"/>
    <w:rsid w:val="0082275E"/>
    <w:rsid w:val="00822965"/>
    <w:rsid w:val="00822B9F"/>
    <w:rsid w:val="00823272"/>
    <w:rsid w:val="00823390"/>
    <w:rsid w:val="00823DB9"/>
    <w:rsid w:val="008248EE"/>
    <w:rsid w:val="00824BF7"/>
    <w:rsid w:val="008253E0"/>
    <w:rsid w:val="0082542B"/>
    <w:rsid w:val="008263FB"/>
    <w:rsid w:val="008273F1"/>
    <w:rsid w:val="00827BF3"/>
    <w:rsid w:val="00827CD3"/>
    <w:rsid w:val="00830A1A"/>
    <w:rsid w:val="00830E99"/>
    <w:rsid w:val="008315D1"/>
    <w:rsid w:val="00831BA0"/>
    <w:rsid w:val="00832685"/>
    <w:rsid w:val="008327EE"/>
    <w:rsid w:val="0083347D"/>
    <w:rsid w:val="0083422B"/>
    <w:rsid w:val="00834E98"/>
    <w:rsid w:val="008419AE"/>
    <w:rsid w:val="00841D30"/>
    <w:rsid w:val="008422D3"/>
    <w:rsid w:val="00842427"/>
    <w:rsid w:val="008440A3"/>
    <w:rsid w:val="0084422E"/>
    <w:rsid w:val="00844A10"/>
    <w:rsid w:val="00845110"/>
    <w:rsid w:val="008464BC"/>
    <w:rsid w:val="00846DA2"/>
    <w:rsid w:val="008471CC"/>
    <w:rsid w:val="00847EA6"/>
    <w:rsid w:val="0085091C"/>
    <w:rsid w:val="008510EF"/>
    <w:rsid w:val="008528A7"/>
    <w:rsid w:val="00852BF6"/>
    <w:rsid w:val="00852E17"/>
    <w:rsid w:val="00853808"/>
    <w:rsid w:val="00860AA5"/>
    <w:rsid w:val="00860C82"/>
    <w:rsid w:val="008622A9"/>
    <w:rsid w:val="00862CF0"/>
    <w:rsid w:val="00862DFE"/>
    <w:rsid w:val="00862FFA"/>
    <w:rsid w:val="0086331F"/>
    <w:rsid w:val="00863622"/>
    <w:rsid w:val="00865DC6"/>
    <w:rsid w:val="008660C0"/>
    <w:rsid w:val="008664C6"/>
    <w:rsid w:val="00867515"/>
    <w:rsid w:val="008701EC"/>
    <w:rsid w:val="00870BD9"/>
    <w:rsid w:val="00870C8B"/>
    <w:rsid w:val="00871DC3"/>
    <w:rsid w:val="008720D8"/>
    <w:rsid w:val="0087317F"/>
    <w:rsid w:val="0087565C"/>
    <w:rsid w:val="008758C9"/>
    <w:rsid w:val="0087692A"/>
    <w:rsid w:val="0087747F"/>
    <w:rsid w:val="00877B5A"/>
    <w:rsid w:val="00877C28"/>
    <w:rsid w:val="00880436"/>
    <w:rsid w:val="00880507"/>
    <w:rsid w:val="00880DC5"/>
    <w:rsid w:val="00881417"/>
    <w:rsid w:val="0088163C"/>
    <w:rsid w:val="00881706"/>
    <w:rsid w:val="008818A9"/>
    <w:rsid w:val="00881B71"/>
    <w:rsid w:val="00882031"/>
    <w:rsid w:val="00882582"/>
    <w:rsid w:val="00883F7B"/>
    <w:rsid w:val="00883F7F"/>
    <w:rsid w:val="00884243"/>
    <w:rsid w:val="0088452A"/>
    <w:rsid w:val="008850D4"/>
    <w:rsid w:val="0088552E"/>
    <w:rsid w:val="0088645D"/>
    <w:rsid w:val="00887994"/>
    <w:rsid w:val="008937A1"/>
    <w:rsid w:val="0089384B"/>
    <w:rsid w:val="00893E8E"/>
    <w:rsid w:val="00894646"/>
    <w:rsid w:val="00894F78"/>
    <w:rsid w:val="00895291"/>
    <w:rsid w:val="00895AAD"/>
    <w:rsid w:val="008970BB"/>
    <w:rsid w:val="00897299"/>
    <w:rsid w:val="00897501"/>
    <w:rsid w:val="008A08E2"/>
    <w:rsid w:val="008A12B2"/>
    <w:rsid w:val="008A3257"/>
    <w:rsid w:val="008A36AF"/>
    <w:rsid w:val="008A4FCF"/>
    <w:rsid w:val="008A51BD"/>
    <w:rsid w:val="008A54A5"/>
    <w:rsid w:val="008A5D55"/>
    <w:rsid w:val="008A659D"/>
    <w:rsid w:val="008B072B"/>
    <w:rsid w:val="008B28D7"/>
    <w:rsid w:val="008B3555"/>
    <w:rsid w:val="008B3E0A"/>
    <w:rsid w:val="008B4644"/>
    <w:rsid w:val="008B4F34"/>
    <w:rsid w:val="008B66BC"/>
    <w:rsid w:val="008C011B"/>
    <w:rsid w:val="008C0308"/>
    <w:rsid w:val="008C2CE2"/>
    <w:rsid w:val="008C3689"/>
    <w:rsid w:val="008C4E5E"/>
    <w:rsid w:val="008C4F15"/>
    <w:rsid w:val="008C5A18"/>
    <w:rsid w:val="008C5D6B"/>
    <w:rsid w:val="008C67C6"/>
    <w:rsid w:val="008C67E6"/>
    <w:rsid w:val="008C6CA7"/>
    <w:rsid w:val="008C7BA0"/>
    <w:rsid w:val="008D16BC"/>
    <w:rsid w:val="008D1822"/>
    <w:rsid w:val="008D1A6F"/>
    <w:rsid w:val="008D1B9D"/>
    <w:rsid w:val="008D1C39"/>
    <w:rsid w:val="008D1EFB"/>
    <w:rsid w:val="008D34CD"/>
    <w:rsid w:val="008D3B52"/>
    <w:rsid w:val="008D4931"/>
    <w:rsid w:val="008D5131"/>
    <w:rsid w:val="008D5832"/>
    <w:rsid w:val="008D7258"/>
    <w:rsid w:val="008D7AB0"/>
    <w:rsid w:val="008E001C"/>
    <w:rsid w:val="008E2DA0"/>
    <w:rsid w:val="008E425D"/>
    <w:rsid w:val="008E4956"/>
    <w:rsid w:val="008E4CAA"/>
    <w:rsid w:val="008E5ADB"/>
    <w:rsid w:val="008E67F6"/>
    <w:rsid w:val="008E6BAC"/>
    <w:rsid w:val="008E75C7"/>
    <w:rsid w:val="008F02EA"/>
    <w:rsid w:val="008F12DF"/>
    <w:rsid w:val="008F2BC7"/>
    <w:rsid w:val="008F3663"/>
    <w:rsid w:val="008F4E5B"/>
    <w:rsid w:val="008F4F03"/>
    <w:rsid w:val="008F577A"/>
    <w:rsid w:val="008F6450"/>
    <w:rsid w:val="008F765A"/>
    <w:rsid w:val="008F7F90"/>
    <w:rsid w:val="00900968"/>
    <w:rsid w:val="00900C7C"/>
    <w:rsid w:val="00900D51"/>
    <w:rsid w:val="00901973"/>
    <w:rsid w:val="00901E98"/>
    <w:rsid w:val="00902A24"/>
    <w:rsid w:val="00904ABA"/>
    <w:rsid w:val="00904CF3"/>
    <w:rsid w:val="0090592C"/>
    <w:rsid w:val="009071E9"/>
    <w:rsid w:val="009075F2"/>
    <w:rsid w:val="00907A42"/>
    <w:rsid w:val="00910390"/>
    <w:rsid w:val="00911129"/>
    <w:rsid w:val="00911459"/>
    <w:rsid w:val="00911848"/>
    <w:rsid w:val="00911B30"/>
    <w:rsid w:val="00911C74"/>
    <w:rsid w:val="009121FA"/>
    <w:rsid w:val="00912903"/>
    <w:rsid w:val="00913582"/>
    <w:rsid w:val="00913D40"/>
    <w:rsid w:val="00914AB2"/>
    <w:rsid w:val="00915C17"/>
    <w:rsid w:val="00916688"/>
    <w:rsid w:val="00916E5C"/>
    <w:rsid w:val="00917AC5"/>
    <w:rsid w:val="0092060A"/>
    <w:rsid w:val="00921291"/>
    <w:rsid w:val="00921427"/>
    <w:rsid w:val="00921ED5"/>
    <w:rsid w:val="00924571"/>
    <w:rsid w:val="009245DF"/>
    <w:rsid w:val="0092532D"/>
    <w:rsid w:val="009253F6"/>
    <w:rsid w:val="009255B6"/>
    <w:rsid w:val="009256B6"/>
    <w:rsid w:val="00925E03"/>
    <w:rsid w:val="00925EB6"/>
    <w:rsid w:val="00925F03"/>
    <w:rsid w:val="009267E1"/>
    <w:rsid w:val="009269BA"/>
    <w:rsid w:val="0092707B"/>
    <w:rsid w:val="009301E8"/>
    <w:rsid w:val="00931D85"/>
    <w:rsid w:val="00931F9A"/>
    <w:rsid w:val="009329AC"/>
    <w:rsid w:val="00933251"/>
    <w:rsid w:val="009337BE"/>
    <w:rsid w:val="0093380E"/>
    <w:rsid w:val="00933842"/>
    <w:rsid w:val="00934BA7"/>
    <w:rsid w:val="00936AA1"/>
    <w:rsid w:val="00936DBF"/>
    <w:rsid w:val="009417B4"/>
    <w:rsid w:val="00941F8A"/>
    <w:rsid w:val="00942A4E"/>
    <w:rsid w:val="0094382F"/>
    <w:rsid w:val="00943C59"/>
    <w:rsid w:val="00943E7F"/>
    <w:rsid w:val="009441DE"/>
    <w:rsid w:val="009461C2"/>
    <w:rsid w:val="0094656B"/>
    <w:rsid w:val="009467C8"/>
    <w:rsid w:val="00946B29"/>
    <w:rsid w:val="00950892"/>
    <w:rsid w:val="00951980"/>
    <w:rsid w:val="0095218A"/>
    <w:rsid w:val="009523EF"/>
    <w:rsid w:val="00952763"/>
    <w:rsid w:val="00953EA1"/>
    <w:rsid w:val="009550B7"/>
    <w:rsid w:val="00955F71"/>
    <w:rsid w:val="00961BBA"/>
    <w:rsid w:val="00962311"/>
    <w:rsid w:val="0096249A"/>
    <w:rsid w:val="009643F7"/>
    <w:rsid w:val="00965347"/>
    <w:rsid w:val="00967BEB"/>
    <w:rsid w:val="00971999"/>
    <w:rsid w:val="00972C6F"/>
    <w:rsid w:val="00972F16"/>
    <w:rsid w:val="009768AC"/>
    <w:rsid w:val="00977177"/>
    <w:rsid w:val="0097749C"/>
    <w:rsid w:val="00977B27"/>
    <w:rsid w:val="009801A4"/>
    <w:rsid w:val="00982702"/>
    <w:rsid w:val="00982D7B"/>
    <w:rsid w:val="0098308F"/>
    <w:rsid w:val="0098361E"/>
    <w:rsid w:val="00983DC0"/>
    <w:rsid w:val="00984D4C"/>
    <w:rsid w:val="00986F49"/>
    <w:rsid w:val="009870FE"/>
    <w:rsid w:val="00990BC6"/>
    <w:rsid w:val="0099234A"/>
    <w:rsid w:val="0099276D"/>
    <w:rsid w:val="00992C20"/>
    <w:rsid w:val="00993A5D"/>
    <w:rsid w:val="00994FB0"/>
    <w:rsid w:val="009951A1"/>
    <w:rsid w:val="009A0EA1"/>
    <w:rsid w:val="009A1384"/>
    <w:rsid w:val="009A13BF"/>
    <w:rsid w:val="009A1829"/>
    <w:rsid w:val="009A2231"/>
    <w:rsid w:val="009A3754"/>
    <w:rsid w:val="009A387D"/>
    <w:rsid w:val="009A43D2"/>
    <w:rsid w:val="009A47A1"/>
    <w:rsid w:val="009A50CD"/>
    <w:rsid w:val="009A5769"/>
    <w:rsid w:val="009A5800"/>
    <w:rsid w:val="009A599F"/>
    <w:rsid w:val="009A663E"/>
    <w:rsid w:val="009A71AC"/>
    <w:rsid w:val="009A75D3"/>
    <w:rsid w:val="009A7743"/>
    <w:rsid w:val="009A780B"/>
    <w:rsid w:val="009B008E"/>
    <w:rsid w:val="009B0E2C"/>
    <w:rsid w:val="009B1F05"/>
    <w:rsid w:val="009B375C"/>
    <w:rsid w:val="009B3C38"/>
    <w:rsid w:val="009B4E10"/>
    <w:rsid w:val="009B4FBB"/>
    <w:rsid w:val="009B5482"/>
    <w:rsid w:val="009B68B5"/>
    <w:rsid w:val="009C1216"/>
    <w:rsid w:val="009C1FE2"/>
    <w:rsid w:val="009C4B50"/>
    <w:rsid w:val="009C5402"/>
    <w:rsid w:val="009C5CC4"/>
    <w:rsid w:val="009C6947"/>
    <w:rsid w:val="009C6CB7"/>
    <w:rsid w:val="009D0EA4"/>
    <w:rsid w:val="009D1003"/>
    <w:rsid w:val="009D2C4C"/>
    <w:rsid w:val="009D39EB"/>
    <w:rsid w:val="009D5081"/>
    <w:rsid w:val="009D68DB"/>
    <w:rsid w:val="009D778D"/>
    <w:rsid w:val="009E0299"/>
    <w:rsid w:val="009E0646"/>
    <w:rsid w:val="009E0B51"/>
    <w:rsid w:val="009E2091"/>
    <w:rsid w:val="009E3AD2"/>
    <w:rsid w:val="009E4270"/>
    <w:rsid w:val="009E52E2"/>
    <w:rsid w:val="009E5A6C"/>
    <w:rsid w:val="009E5D23"/>
    <w:rsid w:val="009E6CCD"/>
    <w:rsid w:val="009E6EF8"/>
    <w:rsid w:val="009F02DE"/>
    <w:rsid w:val="009F0DF2"/>
    <w:rsid w:val="009F1A22"/>
    <w:rsid w:val="009F1BC2"/>
    <w:rsid w:val="009F26EF"/>
    <w:rsid w:val="009F2D30"/>
    <w:rsid w:val="009F312D"/>
    <w:rsid w:val="009F43D9"/>
    <w:rsid w:val="009F5A80"/>
    <w:rsid w:val="009F64D6"/>
    <w:rsid w:val="009F66C5"/>
    <w:rsid w:val="009F6B2A"/>
    <w:rsid w:val="009F76FD"/>
    <w:rsid w:val="009F7C88"/>
    <w:rsid w:val="00A007E4"/>
    <w:rsid w:val="00A00C02"/>
    <w:rsid w:val="00A02B24"/>
    <w:rsid w:val="00A03266"/>
    <w:rsid w:val="00A03A86"/>
    <w:rsid w:val="00A03DA7"/>
    <w:rsid w:val="00A04222"/>
    <w:rsid w:val="00A04562"/>
    <w:rsid w:val="00A048BE"/>
    <w:rsid w:val="00A049B8"/>
    <w:rsid w:val="00A04D21"/>
    <w:rsid w:val="00A0781B"/>
    <w:rsid w:val="00A10188"/>
    <w:rsid w:val="00A102F2"/>
    <w:rsid w:val="00A104D0"/>
    <w:rsid w:val="00A11469"/>
    <w:rsid w:val="00A1169E"/>
    <w:rsid w:val="00A11C44"/>
    <w:rsid w:val="00A131BD"/>
    <w:rsid w:val="00A134BB"/>
    <w:rsid w:val="00A13A1A"/>
    <w:rsid w:val="00A13BFE"/>
    <w:rsid w:val="00A13CA9"/>
    <w:rsid w:val="00A14ED1"/>
    <w:rsid w:val="00A15B79"/>
    <w:rsid w:val="00A163FB"/>
    <w:rsid w:val="00A16E39"/>
    <w:rsid w:val="00A22A45"/>
    <w:rsid w:val="00A22D84"/>
    <w:rsid w:val="00A25069"/>
    <w:rsid w:val="00A2541E"/>
    <w:rsid w:val="00A25F18"/>
    <w:rsid w:val="00A2659E"/>
    <w:rsid w:val="00A26D85"/>
    <w:rsid w:val="00A30AAD"/>
    <w:rsid w:val="00A30E26"/>
    <w:rsid w:val="00A30E53"/>
    <w:rsid w:val="00A31786"/>
    <w:rsid w:val="00A32320"/>
    <w:rsid w:val="00A336BF"/>
    <w:rsid w:val="00A33B08"/>
    <w:rsid w:val="00A34771"/>
    <w:rsid w:val="00A34BD9"/>
    <w:rsid w:val="00A34F83"/>
    <w:rsid w:val="00A35227"/>
    <w:rsid w:val="00A35732"/>
    <w:rsid w:val="00A358D3"/>
    <w:rsid w:val="00A35CA5"/>
    <w:rsid w:val="00A35EE9"/>
    <w:rsid w:val="00A37483"/>
    <w:rsid w:val="00A37B04"/>
    <w:rsid w:val="00A412DA"/>
    <w:rsid w:val="00A417B4"/>
    <w:rsid w:val="00A41D61"/>
    <w:rsid w:val="00A4257B"/>
    <w:rsid w:val="00A42601"/>
    <w:rsid w:val="00A43094"/>
    <w:rsid w:val="00A4313B"/>
    <w:rsid w:val="00A434A3"/>
    <w:rsid w:val="00A44354"/>
    <w:rsid w:val="00A448EC"/>
    <w:rsid w:val="00A46B41"/>
    <w:rsid w:val="00A50154"/>
    <w:rsid w:val="00A50553"/>
    <w:rsid w:val="00A51543"/>
    <w:rsid w:val="00A529BA"/>
    <w:rsid w:val="00A536F0"/>
    <w:rsid w:val="00A54976"/>
    <w:rsid w:val="00A5515D"/>
    <w:rsid w:val="00A55254"/>
    <w:rsid w:val="00A55EDD"/>
    <w:rsid w:val="00A56A56"/>
    <w:rsid w:val="00A56E6C"/>
    <w:rsid w:val="00A57B56"/>
    <w:rsid w:val="00A61F5B"/>
    <w:rsid w:val="00A627A1"/>
    <w:rsid w:val="00A64C5A"/>
    <w:rsid w:val="00A655BE"/>
    <w:rsid w:val="00A65CD5"/>
    <w:rsid w:val="00A668CE"/>
    <w:rsid w:val="00A66DF4"/>
    <w:rsid w:val="00A66F3D"/>
    <w:rsid w:val="00A677E2"/>
    <w:rsid w:val="00A71294"/>
    <w:rsid w:val="00A716C4"/>
    <w:rsid w:val="00A71845"/>
    <w:rsid w:val="00A71BD9"/>
    <w:rsid w:val="00A72E70"/>
    <w:rsid w:val="00A73155"/>
    <w:rsid w:val="00A74114"/>
    <w:rsid w:val="00A745BE"/>
    <w:rsid w:val="00A74CD0"/>
    <w:rsid w:val="00A75581"/>
    <w:rsid w:val="00A75781"/>
    <w:rsid w:val="00A759D4"/>
    <w:rsid w:val="00A75ADA"/>
    <w:rsid w:val="00A7681C"/>
    <w:rsid w:val="00A76A75"/>
    <w:rsid w:val="00A809F5"/>
    <w:rsid w:val="00A80CE7"/>
    <w:rsid w:val="00A84386"/>
    <w:rsid w:val="00A843D1"/>
    <w:rsid w:val="00A85A2A"/>
    <w:rsid w:val="00A86964"/>
    <w:rsid w:val="00A874C4"/>
    <w:rsid w:val="00A8792B"/>
    <w:rsid w:val="00A91298"/>
    <w:rsid w:val="00A9192E"/>
    <w:rsid w:val="00A932BC"/>
    <w:rsid w:val="00A9399F"/>
    <w:rsid w:val="00A94C42"/>
    <w:rsid w:val="00A95285"/>
    <w:rsid w:val="00A96431"/>
    <w:rsid w:val="00A96BF4"/>
    <w:rsid w:val="00A96CB5"/>
    <w:rsid w:val="00AA0CF3"/>
    <w:rsid w:val="00AA1AE0"/>
    <w:rsid w:val="00AA2456"/>
    <w:rsid w:val="00AA25DA"/>
    <w:rsid w:val="00AA2731"/>
    <w:rsid w:val="00AA315A"/>
    <w:rsid w:val="00AA45E2"/>
    <w:rsid w:val="00AA4668"/>
    <w:rsid w:val="00AA4D16"/>
    <w:rsid w:val="00AA5A70"/>
    <w:rsid w:val="00AA6419"/>
    <w:rsid w:val="00AA6753"/>
    <w:rsid w:val="00AA786A"/>
    <w:rsid w:val="00AB03EB"/>
    <w:rsid w:val="00AB18BE"/>
    <w:rsid w:val="00AB193B"/>
    <w:rsid w:val="00AB348E"/>
    <w:rsid w:val="00AB3829"/>
    <w:rsid w:val="00AB66F1"/>
    <w:rsid w:val="00AC0644"/>
    <w:rsid w:val="00AC071C"/>
    <w:rsid w:val="00AC072B"/>
    <w:rsid w:val="00AC2395"/>
    <w:rsid w:val="00AC355B"/>
    <w:rsid w:val="00AC4855"/>
    <w:rsid w:val="00AC4E3C"/>
    <w:rsid w:val="00AC5309"/>
    <w:rsid w:val="00AC5E71"/>
    <w:rsid w:val="00AC5E8F"/>
    <w:rsid w:val="00AC6CD8"/>
    <w:rsid w:val="00AC7A2A"/>
    <w:rsid w:val="00AC7FB3"/>
    <w:rsid w:val="00AD0108"/>
    <w:rsid w:val="00AD08BC"/>
    <w:rsid w:val="00AD0EA4"/>
    <w:rsid w:val="00AD29F9"/>
    <w:rsid w:val="00AD2E32"/>
    <w:rsid w:val="00AD30ED"/>
    <w:rsid w:val="00AD3DC1"/>
    <w:rsid w:val="00AD4124"/>
    <w:rsid w:val="00AD492E"/>
    <w:rsid w:val="00AD4B67"/>
    <w:rsid w:val="00AD683C"/>
    <w:rsid w:val="00AD7D63"/>
    <w:rsid w:val="00AE0107"/>
    <w:rsid w:val="00AE0C6D"/>
    <w:rsid w:val="00AE2765"/>
    <w:rsid w:val="00AE31FC"/>
    <w:rsid w:val="00AE3B19"/>
    <w:rsid w:val="00AE5615"/>
    <w:rsid w:val="00AE5FC8"/>
    <w:rsid w:val="00AE6D2D"/>
    <w:rsid w:val="00AF1560"/>
    <w:rsid w:val="00AF1F34"/>
    <w:rsid w:val="00AF20B7"/>
    <w:rsid w:val="00AF2390"/>
    <w:rsid w:val="00AF2EFC"/>
    <w:rsid w:val="00AF4224"/>
    <w:rsid w:val="00AF44C0"/>
    <w:rsid w:val="00AF467E"/>
    <w:rsid w:val="00AF474D"/>
    <w:rsid w:val="00AF4CCB"/>
    <w:rsid w:val="00AF56E4"/>
    <w:rsid w:val="00AF6795"/>
    <w:rsid w:val="00AF6946"/>
    <w:rsid w:val="00B018F8"/>
    <w:rsid w:val="00B02955"/>
    <w:rsid w:val="00B03767"/>
    <w:rsid w:val="00B0496C"/>
    <w:rsid w:val="00B04C52"/>
    <w:rsid w:val="00B053F8"/>
    <w:rsid w:val="00B074F0"/>
    <w:rsid w:val="00B10847"/>
    <w:rsid w:val="00B1182F"/>
    <w:rsid w:val="00B11E57"/>
    <w:rsid w:val="00B12B26"/>
    <w:rsid w:val="00B1379E"/>
    <w:rsid w:val="00B13A73"/>
    <w:rsid w:val="00B141E3"/>
    <w:rsid w:val="00B14519"/>
    <w:rsid w:val="00B14C39"/>
    <w:rsid w:val="00B15807"/>
    <w:rsid w:val="00B16442"/>
    <w:rsid w:val="00B1670A"/>
    <w:rsid w:val="00B16BC9"/>
    <w:rsid w:val="00B16BD5"/>
    <w:rsid w:val="00B1781C"/>
    <w:rsid w:val="00B17A39"/>
    <w:rsid w:val="00B21517"/>
    <w:rsid w:val="00B22749"/>
    <w:rsid w:val="00B23D54"/>
    <w:rsid w:val="00B24480"/>
    <w:rsid w:val="00B24F27"/>
    <w:rsid w:val="00B26179"/>
    <w:rsid w:val="00B2701B"/>
    <w:rsid w:val="00B2720C"/>
    <w:rsid w:val="00B274D4"/>
    <w:rsid w:val="00B27E89"/>
    <w:rsid w:val="00B27EF4"/>
    <w:rsid w:val="00B303AC"/>
    <w:rsid w:val="00B3094A"/>
    <w:rsid w:val="00B32097"/>
    <w:rsid w:val="00B32691"/>
    <w:rsid w:val="00B32BBD"/>
    <w:rsid w:val="00B331E1"/>
    <w:rsid w:val="00B34E02"/>
    <w:rsid w:val="00B3528F"/>
    <w:rsid w:val="00B35682"/>
    <w:rsid w:val="00B35A96"/>
    <w:rsid w:val="00B360ED"/>
    <w:rsid w:val="00B365E2"/>
    <w:rsid w:val="00B36DA4"/>
    <w:rsid w:val="00B37838"/>
    <w:rsid w:val="00B41999"/>
    <w:rsid w:val="00B43731"/>
    <w:rsid w:val="00B43A23"/>
    <w:rsid w:val="00B4517D"/>
    <w:rsid w:val="00B452B7"/>
    <w:rsid w:val="00B47198"/>
    <w:rsid w:val="00B473B7"/>
    <w:rsid w:val="00B477B0"/>
    <w:rsid w:val="00B47A7F"/>
    <w:rsid w:val="00B509A2"/>
    <w:rsid w:val="00B51338"/>
    <w:rsid w:val="00B51A7D"/>
    <w:rsid w:val="00B54F22"/>
    <w:rsid w:val="00B55B89"/>
    <w:rsid w:val="00B56198"/>
    <w:rsid w:val="00B563B2"/>
    <w:rsid w:val="00B566A4"/>
    <w:rsid w:val="00B56BFA"/>
    <w:rsid w:val="00B57373"/>
    <w:rsid w:val="00B600F6"/>
    <w:rsid w:val="00B603BC"/>
    <w:rsid w:val="00B614FD"/>
    <w:rsid w:val="00B61DB6"/>
    <w:rsid w:val="00B622B9"/>
    <w:rsid w:val="00B6368B"/>
    <w:rsid w:val="00B642E8"/>
    <w:rsid w:val="00B64934"/>
    <w:rsid w:val="00B658A8"/>
    <w:rsid w:val="00B660AD"/>
    <w:rsid w:val="00B66E22"/>
    <w:rsid w:val="00B67DA2"/>
    <w:rsid w:val="00B70227"/>
    <w:rsid w:val="00B7023E"/>
    <w:rsid w:val="00B7055C"/>
    <w:rsid w:val="00B70EAE"/>
    <w:rsid w:val="00B73482"/>
    <w:rsid w:val="00B758C1"/>
    <w:rsid w:val="00B768F2"/>
    <w:rsid w:val="00B7790E"/>
    <w:rsid w:val="00B81A72"/>
    <w:rsid w:val="00B82385"/>
    <w:rsid w:val="00B83595"/>
    <w:rsid w:val="00B84F3D"/>
    <w:rsid w:val="00B86A90"/>
    <w:rsid w:val="00B86F19"/>
    <w:rsid w:val="00B87AA9"/>
    <w:rsid w:val="00B9038C"/>
    <w:rsid w:val="00B90C96"/>
    <w:rsid w:val="00B90FC4"/>
    <w:rsid w:val="00B91D84"/>
    <w:rsid w:val="00B9239C"/>
    <w:rsid w:val="00B926D3"/>
    <w:rsid w:val="00B927A0"/>
    <w:rsid w:val="00B93882"/>
    <w:rsid w:val="00B943A0"/>
    <w:rsid w:val="00B94A01"/>
    <w:rsid w:val="00B94F5B"/>
    <w:rsid w:val="00B955CA"/>
    <w:rsid w:val="00B95FE8"/>
    <w:rsid w:val="00B9799E"/>
    <w:rsid w:val="00BA0BD9"/>
    <w:rsid w:val="00BA0D74"/>
    <w:rsid w:val="00BA0E33"/>
    <w:rsid w:val="00BA0E45"/>
    <w:rsid w:val="00BA3135"/>
    <w:rsid w:val="00BA3AD9"/>
    <w:rsid w:val="00BA5562"/>
    <w:rsid w:val="00BA5A4E"/>
    <w:rsid w:val="00BA6264"/>
    <w:rsid w:val="00BA7E4C"/>
    <w:rsid w:val="00BB1D66"/>
    <w:rsid w:val="00BB20D6"/>
    <w:rsid w:val="00BB344E"/>
    <w:rsid w:val="00BB3801"/>
    <w:rsid w:val="00BB386D"/>
    <w:rsid w:val="00BB4A5D"/>
    <w:rsid w:val="00BB4ACC"/>
    <w:rsid w:val="00BB5581"/>
    <w:rsid w:val="00BB719E"/>
    <w:rsid w:val="00BB74C4"/>
    <w:rsid w:val="00BC15C4"/>
    <w:rsid w:val="00BC3561"/>
    <w:rsid w:val="00BC3F26"/>
    <w:rsid w:val="00BC4C99"/>
    <w:rsid w:val="00BC5300"/>
    <w:rsid w:val="00BC5386"/>
    <w:rsid w:val="00BC6C13"/>
    <w:rsid w:val="00BC6C77"/>
    <w:rsid w:val="00BC6F46"/>
    <w:rsid w:val="00BC75D2"/>
    <w:rsid w:val="00BD0802"/>
    <w:rsid w:val="00BD2132"/>
    <w:rsid w:val="00BD231E"/>
    <w:rsid w:val="00BD248B"/>
    <w:rsid w:val="00BD2C35"/>
    <w:rsid w:val="00BD3DB4"/>
    <w:rsid w:val="00BD40F2"/>
    <w:rsid w:val="00BD4507"/>
    <w:rsid w:val="00BD4E5B"/>
    <w:rsid w:val="00BD552D"/>
    <w:rsid w:val="00BD5FBE"/>
    <w:rsid w:val="00BD624C"/>
    <w:rsid w:val="00BD6BDE"/>
    <w:rsid w:val="00BE0520"/>
    <w:rsid w:val="00BE28FD"/>
    <w:rsid w:val="00BE2980"/>
    <w:rsid w:val="00BE415C"/>
    <w:rsid w:val="00BE4480"/>
    <w:rsid w:val="00BE59B1"/>
    <w:rsid w:val="00BE5B14"/>
    <w:rsid w:val="00BE64AB"/>
    <w:rsid w:val="00BE7620"/>
    <w:rsid w:val="00BE7B1D"/>
    <w:rsid w:val="00BF435B"/>
    <w:rsid w:val="00BF4F79"/>
    <w:rsid w:val="00BF5D68"/>
    <w:rsid w:val="00BF6567"/>
    <w:rsid w:val="00BF705B"/>
    <w:rsid w:val="00BF7D69"/>
    <w:rsid w:val="00C0164A"/>
    <w:rsid w:val="00C0178B"/>
    <w:rsid w:val="00C017D6"/>
    <w:rsid w:val="00C01AB7"/>
    <w:rsid w:val="00C02BD8"/>
    <w:rsid w:val="00C02D57"/>
    <w:rsid w:val="00C02EBA"/>
    <w:rsid w:val="00C03D43"/>
    <w:rsid w:val="00C04499"/>
    <w:rsid w:val="00C0508D"/>
    <w:rsid w:val="00C05A8D"/>
    <w:rsid w:val="00C06408"/>
    <w:rsid w:val="00C067B4"/>
    <w:rsid w:val="00C06CD5"/>
    <w:rsid w:val="00C06E57"/>
    <w:rsid w:val="00C106F4"/>
    <w:rsid w:val="00C137F5"/>
    <w:rsid w:val="00C148FF"/>
    <w:rsid w:val="00C154CB"/>
    <w:rsid w:val="00C15F71"/>
    <w:rsid w:val="00C16BAF"/>
    <w:rsid w:val="00C1710F"/>
    <w:rsid w:val="00C17274"/>
    <w:rsid w:val="00C22263"/>
    <w:rsid w:val="00C22803"/>
    <w:rsid w:val="00C2304F"/>
    <w:rsid w:val="00C23CAF"/>
    <w:rsid w:val="00C243B2"/>
    <w:rsid w:val="00C251C2"/>
    <w:rsid w:val="00C2541E"/>
    <w:rsid w:val="00C260B9"/>
    <w:rsid w:val="00C2625C"/>
    <w:rsid w:val="00C265D7"/>
    <w:rsid w:val="00C270E6"/>
    <w:rsid w:val="00C30B6C"/>
    <w:rsid w:val="00C31518"/>
    <w:rsid w:val="00C320C2"/>
    <w:rsid w:val="00C32BDA"/>
    <w:rsid w:val="00C33147"/>
    <w:rsid w:val="00C33C4B"/>
    <w:rsid w:val="00C33E19"/>
    <w:rsid w:val="00C3487D"/>
    <w:rsid w:val="00C355F5"/>
    <w:rsid w:val="00C36105"/>
    <w:rsid w:val="00C3613C"/>
    <w:rsid w:val="00C4075D"/>
    <w:rsid w:val="00C4109E"/>
    <w:rsid w:val="00C4154D"/>
    <w:rsid w:val="00C41E51"/>
    <w:rsid w:val="00C43464"/>
    <w:rsid w:val="00C43710"/>
    <w:rsid w:val="00C43D83"/>
    <w:rsid w:val="00C43EE2"/>
    <w:rsid w:val="00C44510"/>
    <w:rsid w:val="00C44B43"/>
    <w:rsid w:val="00C47673"/>
    <w:rsid w:val="00C47882"/>
    <w:rsid w:val="00C52DB3"/>
    <w:rsid w:val="00C531F2"/>
    <w:rsid w:val="00C54104"/>
    <w:rsid w:val="00C54BFA"/>
    <w:rsid w:val="00C55878"/>
    <w:rsid w:val="00C55D3F"/>
    <w:rsid w:val="00C63CB6"/>
    <w:rsid w:val="00C6401B"/>
    <w:rsid w:val="00C645B6"/>
    <w:rsid w:val="00C66398"/>
    <w:rsid w:val="00C665BB"/>
    <w:rsid w:val="00C676D1"/>
    <w:rsid w:val="00C67CD2"/>
    <w:rsid w:val="00C70744"/>
    <w:rsid w:val="00C70F9B"/>
    <w:rsid w:val="00C7208A"/>
    <w:rsid w:val="00C749B4"/>
    <w:rsid w:val="00C7708B"/>
    <w:rsid w:val="00C77662"/>
    <w:rsid w:val="00C80392"/>
    <w:rsid w:val="00C81568"/>
    <w:rsid w:val="00C81C5A"/>
    <w:rsid w:val="00C82665"/>
    <w:rsid w:val="00C83423"/>
    <w:rsid w:val="00C83C24"/>
    <w:rsid w:val="00C85789"/>
    <w:rsid w:val="00C86088"/>
    <w:rsid w:val="00C868C2"/>
    <w:rsid w:val="00C905E1"/>
    <w:rsid w:val="00C90F3B"/>
    <w:rsid w:val="00C91E03"/>
    <w:rsid w:val="00C91E09"/>
    <w:rsid w:val="00C92BB4"/>
    <w:rsid w:val="00C932B1"/>
    <w:rsid w:val="00C93A81"/>
    <w:rsid w:val="00C94723"/>
    <w:rsid w:val="00C95DF3"/>
    <w:rsid w:val="00C965DF"/>
    <w:rsid w:val="00C96CC0"/>
    <w:rsid w:val="00C97393"/>
    <w:rsid w:val="00CA22CD"/>
    <w:rsid w:val="00CA28BA"/>
    <w:rsid w:val="00CA2AF7"/>
    <w:rsid w:val="00CA35C0"/>
    <w:rsid w:val="00CA38A5"/>
    <w:rsid w:val="00CA3F52"/>
    <w:rsid w:val="00CA4E34"/>
    <w:rsid w:val="00CA66C8"/>
    <w:rsid w:val="00CA7503"/>
    <w:rsid w:val="00CA7851"/>
    <w:rsid w:val="00CA7E8C"/>
    <w:rsid w:val="00CB00A6"/>
    <w:rsid w:val="00CB02A6"/>
    <w:rsid w:val="00CB12CF"/>
    <w:rsid w:val="00CB14A5"/>
    <w:rsid w:val="00CB1C5A"/>
    <w:rsid w:val="00CB1DBD"/>
    <w:rsid w:val="00CB225E"/>
    <w:rsid w:val="00CB4D14"/>
    <w:rsid w:val="00CB556A"/>
    <w:rsid w:val="00CB63D7"/>
    <w:rsid w:val="00CB79BC"/>
    <w:rsid w:val="00CC027A"/>
    <w:rsid w:val="00CC06DB"/>
    <w:rsid w:val="00CC07C8"/>
    <w:rsid w:val="00CC0B0E"/>
    <w:rsid w:val="00CC1212"/>
    <w:rsid w:val="00CC3D27"/>
    <w:rsid w:val="00CC3ECB"/>
    <w:rsid w:val="00CC4886"/>
    <w:rsid w:val="00CC4F38"/>
    <w:rsid w:val="00CC51D4"/>
    <w:rsid w:val="00CC59F6"/>
    <w:rsid w:val="00CC5BCC"/>
    <w:rsid w:val="00CC6C40"/>
    <w:rsid w:val="00CC6E44"/>
    <w:rsid w:val="00CC7A6C"/>
    <w:rsid w:val="00CD000C"/>
    <w:rsid w:val="00CD00AB"/>
    <w:rsid w:val="00CD059F"/>
    <w:rsid w:val="00CD08C5"/>
    <w:rsid w:val="00CD0F1E"/>
    <w:rsid w:val="00CD2397"/>
    <w:rsid w:val="00CD5133"/>
    <w:rsid w:val="00CD6099"/>
    <w:rsid w:val="00CD6C50"/>
    <w:rsid w:val="00CE0DC1"/>
    <w:rsid w:val="00CE1A37"/>
    <w:rsid w:val="00CE29F4"/>
    <w:rsid w:val="00CE4034"/>
    <w:rsid w:val="00CE5A68"/>
    <w:rsid w:val="00CE6B1F"/>
    <w:rsid w:val="00CE6BDA"/>
    <w:rsid w:val="00CE6ED8"/>
    <w:rsid w:val="00CE6F78"/>
    <w:rsid w:val="00CF024A"/>
    <w:rsid w:val="00CF028E"/>
    <w:rsid w:val="00CF1B22"/>
    <w:rsid w:val="00CF2642"/>
    <w:rsid w:val="00CF2C6F"/>
    <w:rsid w:val="00CF2FDF"/>
    <w:rsid w:val="00CF34A9"/>
    <w:rsid w:val="00CF36D6"/>
    <w:rsid w:val="00CF483E"/>
    <w:rsid w:val="00CF4E02"/>
    <w:rsid w:val="00CF50E3"/>
    <w:rsid w:val="00CF65F0"/>
    <w:rsid w:val="00CF7765"/>
    <w:rsid w:val="00CF7C18"/>
    <w:rsid w:val="00D001E1"/>
    <w:rsid w:val="00D0033B"/>
    <w:rsid w:val="00D02806"/>
    <w:rsid w:val="00D0343C"/>
    <w:rsid w:val="00D03BEB"/>
    <w:rsid w:val="00D03F81"/>
    <w:rsid w:val="00D04174"/>
    <w:rsid w:val="00D04D56"/>
    <w:rsid w:val="00D0561A"/>
    <w:rsid w:val="00D05BB7"/>
    <w:rsid w:val="00D1085D"/>
    <w:rsid w:val="00D10DD8"/>
    <w:rsid w:val="00D11913"/>
    <w:rsid w:val="00D11C5E"/>
    <w:rsid w:val="00D11E69"/>
    <w:rsid w:val="00D12094"/>
    <w:rsid w:val="00D1464C"/>
    <w:rsid w:val="00D1727C"/>
    <w:rsid w:val="00D176AC"/>
    <w:rsid w:val="00D20E73"/>
    <w:rsid w:val="00D216BF"/>
    <w:rsid w:val="00D21E1E"/>
    <w:rsid w:val="00D22959"/>
    <w:rsid w:val="00D24DEE"/>
    <w:rsid w:val="00D256AA"/>
    <w:rsid w:val="00D30CF8"/>
    <w:rsid w:val="00D31A8A"/>
    <w:rsid w:val="00D31ECD"/>
    <w:rsid w:val="00D32249"/>
    <w:rsid w:val="00D328D5"/>
    <w:rsid w:val="00D3438E"/>
    <w:rsid w:val="00D34A10"/>
    <w:rsid w:val="00D35037"/>
    <w:rsid w:val="00D3528E"/>
    <w:rsid w:val="00D366BD"/>
    <w:rsid w:val="00D37210"/>
    <w:rsid w:val="00D4068C"/>
    <w:rsid w:val="00D424AB"/>
    <w:rsid w:val="00D42CD0"/>
    <w:rsid w:val="00D437AE"/>
    <w:rsid w:val="00D44477"/>
    <w:rsid w:val="00D45B01"/>
    <w:rsid w:val="00D46079"/>
    <w:rsid w:val="00D47576"/>
    <w:rsid w:val="00D5024C"/>
    <w:rsid w:val="00D504D8"/>
    <w:rsid w:val="00D51217"/>
    <w:rsid w:val="00D516FD"/>
    <w:rsid w:val="00D535D3"/>
    <w:rsid w:val="00D53959"/>
    <w:rsid w:val="00D54FEF"/>
    <w:rsid w:val="00D5569D"/>
    <w:rsid w:val="00D559CD"/>
    <w:rsid w:val="00D55B09"/>
    <w:rsid w:val="00D56F7A"/>
    <w:rsid w:val="00D60989"/>
    <w:rsid w:val="00D63D52"/>
    <w:rsid w:val="00D63D66"/>
    <w:rsid w:val="00D643D1"/>
    <w:rsid w:val="00D64CFC"/>
    <w:rsid w:val="00D64D93"/>
    <w:rsid w:val="00D65BAB"/>
    <w:rsid w:val="00D66338"/>
    <w:rsid w:val="00D668A9"/>
    <w:rsid w:val="00D676D3"/>
    <w:rsid w:val="00D67BFF"/>
    <w:rsid w:val="00D709BB"/>
    <w:rsid w:val="00D72D01"/>
    <w:rsid w:val="00D73555"/>
    <w:rsid w:val="00D75F17"/>
    <w:rsid w:val="00D7643F"/>
    <w:rsid w:val="00D76FA8"/>
    <w:rsid w:val="00D77C69"/>
    <w:rsid w:val="00D80BC2"/>
    <w:rsid w:val="00D80D0A"/>
    <w:rsid w:val="00D80F95"/>
    <w:rsid w:val="00D81289"/>
    <w:rsid w:val="00D81D6D"/>
    <w:rsid w:val="00D823C0"/>
    <w:rsid w:val="00D83454"/>
    <w:rsid w:val="00D83EE2"/>
    <w:rsid w:val="00D84476"/>
    <w:rsid w:val="00D85556"/>
    <w:rsid w:val="00D85771"/>
    <w:rsid w:val="00D85D56"/>
    <w:rsid w:val="00D875CC"/>
    <w:rsid w:val="00D90964"/>
    <w:rsid w:val="00D916C0"/>
    <w:rsid w:val="00D91B66"/>
    <w:rsid w:val="00D92115"/>
    <w:rsid w:val="00D93066"/>
    <w:rsid w:val="00D935BA"/>
    <w:rsid w:val="00D94D6F"/>
    <w:rsid w:val="00D9542A"/>
    <w:rsid w:val="00D95882"/>
    <w:rsid w:val="00D976B1"/>
    <w:rsid w:val="00D9789A"/>
    <w:rsid w:val="00DA02CD"/>
    <w:rsid w:val="00DA1420"/>
    <w:rsid w:val="00DA1BD7"/>
    <w:rsid w:val="00DA2304"/>
    <w:rsid w:val="00DA24C5"/>
    <w:rsid w:val="00DA4CC8"/>
    <w:rsid w:val="00DA59C1"/>
    <w:rsid w:val="00DA5C29"/>
    <w:rsid w:val="00DA5DD4"/>
    <w:rsid w:val="00DA686A"/>
    <w:rsid w:val="00DA69E2"/>
    <w:rsid w:val="00DB049C"/>
    <w:rsid w:val="00DB0A59"/>
    <w:rsid w:val="00DB0B55"/>
    <w:rsid w:val="00DB0FCA"/>
    <w:rsid w:val="00DB1DBC"/>
    <w:rsid w:val="00DB30CF"/>
    <w:rsid w:val="00DB3325"/>
    <w:rsid w:val="00DB45B9"/>
    <w:rsid w:val="00DB71FF"/>
    <w:rsid w:val="00DC0E7A"/>
    <w:rsid w:val="00DC19FE"/>
    <w:rsid w:val="00DC1C36"/>
    <w:rsid w:val="00DC2F3F"/>
    <w:rsid w:val="00DC38E6"/>
    <w:rsid w:val="00DC44F8"/>
    <w:rsid w:val="00DC4FEB"/>
    <w:rsid w:val="00DC535A"/>
    <w:rsid w:val="00DC59B0"/>
    <w:rsid w:val="00DC610B"/>
    <w:rsid w:val="00DD0900"/>
    <w:rsid w:val="00DD17B4"/>
    <w:rsid w:val="00DD4138"/>
    <w:rsid w:val="00DD4893"/>
    <w:rsid w:val="00DD5281"/>
    <w:rsid w:val="00DD5D90"/>
    <w:rsid w:val="00DD677E"/>
    <w:rsid w:val="00DD6DA2"/>
    <w:rsid w:val="00DD700B"/>
    <w:rsid w:val="00DD7982"/>
    <w:rsid w:val="00DE031B"/>
    <w:rsid w:val="00DE1799"/>
    <w:rsid w:val="00DE18B7"/>
    <w:rsid w:val="00DE1B57"/>
    <w:rsid w:val="00DE1B72"/>
    <w:rsid w:val="00DE3269"/>
    <w:rsid w:val="00DE4288"/>
    <w:rsid w:val="00DE42CF"/>
    <w:rsid w:val="00DE723B"/>
    <w:rsid w:val="00DF09DA"/>
    <w:rsid w:val="00DF1BF5"/>
    <w:rsid w:val="00DF2864"/>
    <w:rsid w:val="00DF2906"/>
    <w:rsid w:val="00DF32FD"/>
    <w:rsid w:val="00DF6671"/>
    <w:rsid w:val="00DF69EC"/>
    <w:rsid w:val="00DF6A64"/>
    <w:rsid w:val="00DF7B35"/>
    <w:rsid w:val="00E00D10"/>
    <w:rsid w:val="00E02155"/>
    <w:rsid w:val="00E027BD"/>
    <w:rsid w:val="00E029BB"/>
    <w:rsid w:val="00E0350F"/>
    <w:rsid w:val="00E0686D"/>
    <w:rsid w:val="00E07784"/>
    <w:rsid w:val="00E07908"/>
    <w:rsid w:val="00E10522"/>
    <w:rsid w:val="00E113DC"/>
    <w:rsid w:val="00E123BD"/>
    <w:rsid w:val="00E138E2"/>
    <w:rsid w:val="00E13FE1"/>
    <w:rsid w:val="00E14462"/>
    <w:rsid w:val="00E146F4"/>
    <w:rsid w:val="00E14998"/>
    <w:rsid w:val="00E164CA"/>
    <w:rsid w:val="00E2130F"/>
    <w:rsid w:val="00E21B52"/>
    <w:rsid w:val="00E22089"/>
    <w:rsid w:val="00E22117"/>
    <w:rsid w:val="00E244E5"/>
    <w:rsid w:val="00E25626"/>
    <w:rsid w:val="00E259C3"/>
    <w:rsid w:val="00E265AD"/>
    <w:rsid w:val="00E26922"/>
    <w:rsid w:val="00E27001"/>
    <w:rsid w:val="00E27D46"/>
    <w:rsid w:val="00E3111D"/>
    <w:rsid w:val="00E31586"/>
    <w:rsid w:val="00E31961"/>
    <w:rsid w:val="00E32363"/>
    <w:rsid w:val="00E32584"/>
    <w:rsid w:val="00E325F2"/>
    <w:rsid w:val="00E339A4"/>
    <w:rsid w:val="00E34B8B"/>
    <w:rsid w:val="00E35974"/>
    <w:rsid w:val="00E35F56"/>
    <w:rsid w:val="00E36534"/>
    <w:rsid w:val="00E3670E"/>
    <w:rsid w:val="00E3700E"/>
    <w:rsid w:val="00E37CF4"/>
    <w:rsid w:val="00E37E91"/>
    <w:rsid w:val="00E4131A"/>
    <w:rsid w:val="00E416CE"/>
    <w:rsid w:val="00E42AD3"/>
    <w:rsid w:val="00E42DD0"/>
    <w:rsid w:val="00E43722"/>
    <w:rsid w:val="00E43F0A"/>
    <w:rsid w:val="00E44293"/>
    <w:rsid w:val="00E460B7"/>
    <w:rsid w:val="00E46DF3"/>
    <w:rsid w:val="00E47BAC"/>
    <w:rsid w:val="00E50CC2"/>
    <w:rsid w:val="00E51485"/>
    <w:rsid w:val="00E523D8"/>
    <w:rsid w:val="00E54822"/>
    <w:rsid w:val="00E55310"/>
    <w:rsid w:val="00E55681"/>
    <w:rsid w:val="00E557F8"/>
    <w:rsid w:val="00E559BC"/>
    <w:rsid w:val="00E56962"/>
    <w:rsid w:val="00E609B6"/>
    <w:rsid w:val="00E609B9"/>
    <w:rsid w:val="00E616E7"/>
    <w:rsid w:val="00E62247"/>
    <w:rsid w:val="00E6269F"/>
    <w:rsid w:val="00E62CEC"/>
    <w:rsid w:val="00E63BD7"/>
    <w:rsid w:val="00E644B5"/>
    <w:rsid w:val="00E647B3"/>
    <w:rsid w:val="00E64A6D"/>
    <w:rsid w:val="00E64B75"/>
    <w:rsid w:val="00E64E00"/>
    <w:rsid w:val="00E659DB"/>
    <w:rsid w:val="00E66181"/>
    <w:rsid w:val="00E71BED"/>
    <w:rsid w:val="00E730DC"/>
    <w:rsid w:val="00E732EA"/>
    <w:rsid w:val="00E7359D"/>
    <w:rsid w:val="00E73FD3"/>
    <w:rsid w:val="00E75E69"/>
    <w:rsid w:val="00E76DF7"/>
    <w:rsid w:val="00E80A5B"/>
    <w:rsid w:val="00E80EE0"/>
    <w:rsid w:val="00E811A0"/>
    <w:rsid w:val="00E81C46"/>
    <w:rsid w:val="00E8304F"/>
    <w:rsid w:val="00E8334B"/>
    <w:rsid w:val="00E833CB"/>
    <w:rsid w:val="00E844A1"/>
    <w:rsid w:val="00E853AD"/>
    <w:rsid w:val="00E8605B"/>
    <w:rsid w:val="00E8708D"/>
    <w:rsid w:val="00E87831"/>
    <w:rsid w:val="00E87963"/>
    <w:rsid w:val="00E908AB"/>
    <w:rsid w:val="00E91BC9"/>
    <w:rsid w:val="00E92F4F"/>
    <w:rsid w:val="00E93053"/>
    <w:rsid w:val="00E93C20"/>
    <w:rsid w:val="00E94BF9"/>
    <w:rsid w:val="00E9593E"/>
    <w:rsid w:val="00E95ABA"/>
    <w:rsid w:val="00E95D14"/>
    <w:rsid w:val="00E96220"/>
    <w:rsid w:val="00E965D8"/>
    <w:rsid w:val="00E96649"/>
    <w:rsid w:val="00E9668F"/>
    <w:rsid w:val="00E97063"/>
    <w:rsid w:val="00E972F3"/>
    <w:rsid w:val="00E97C0F"/>
    <w:rsid w:val="00EA10C6"/>
    <w:rsid w:val="00EA1E25"/>
    <w:rsid w:val="00EA28DC"/>
    <w:rsid w:val="00EA2937"/>
    <w:rsid w:val="00EA3BB4"/>
    <w:rsid w:val="00EA3C6A"/>
    <w:rsid w:val="00EA49E0"/>
    <w:rsid w:val="00EA5958"/>
    <w:rsid w:val="00EA68A9"/>
    <w:rsid w:val="00EA6B56"/>
    <w:rsid w:val="00EA792E"/>
    <w:rsid w:val="00EA7A51"/>
    <w:rsid w:val="00EB0250"/>
    <w:rsid w:val="00EB0BCE"/>
    <w:rsid w:val="00EB0CA8"/>
    <w:rsid w:val="00EB0F1E"/>
    <w:rsid w:val="00EB1455"/>
    <w:rsid w:val="00EB1585"/>
    <w:rsid w:val="00EB278B"/>
    <w:rsid w:val="00EB2FC8"/>
    <w:rsid w:val="00EB317A"/>
    <w:rsid w:val="00EB3850"/>
    <w:rsid w:val="00EB3A7B"/>
    <w:rsid w:val="00EB3E7C"/>
    <w:rsid w:val="00EB450E"/>
    <w:rsid w:val="00EB55E8"/>
    <w:rsid w:val="00EB60BB"/>
    <w:rsid w:val="00EB75D1"/>
    <w:rsid w:val="00EC05B6"/>
    <w:rsid w:val="00EC1D5B"/>
    <w:rsid w:val="00EC4386"/>
    <w:rsid w:val="00EC5213"/>
    <w:rsid w:val="00EC6264"/>
    <w:rsid w:val="00EC6A43"/>
    <w:rsid w:val="00EC7236"/>
    <w:rsid w:val="00ED00CF"/>
    <w:rsid w:val="00ED01C8"/>
    <w:rsid w:val="00ED17F9"/>
    <w:rsid w:val="00ED1FA5"/>
    <w:rsid w:val="00ED285F"/>
    <w:rsid w:val="00ED2A1F"/>
    <w:rsid w:val="00ED31D3"/>
    <w:rsid w:val="00ED3AEE"/>
    <w:rsid w:val="00ED5116"/>
    <w:rsid w:val="00ED523A"/>
    <w:rsid w:val="00ED572B"/>
    <w:rsid w:val="00ED78D0"/>
    <w:rsid w:val="00EE2A3E"/>
    <w:rsid w:val="00EE3077"/>
    <w:rsid w:val="00EE3779"/>
    <w:rsid w:val="00EE4301"/>
    <w:rsid w:val="00EE6147"/>
    <w:rsid w:val="00EE78A0"/>
    <w:rsid w:val="00EF0883"/>
    <w:rsid w:val="00EF0BA9"/>
    <w:rsid w:val="00EF11DB"/>
    <w:rsid w:val="00EF4A43"/>
    <w:rsid w:val="00EF4F66"/>
    <w:rsid w:val="00EF56F0"/>
    <w:rsid w:val="00EF5B0A"/>
    <w:rsid w:val="00EF6E62"/>
    <w:rsid w:val="00F00814"/>
    <w:rsid w:val="00F00839"/>
    <w:rsid w:val="00F01617"/>
    <w:rsid w:val="00F01C66"/>
    <w:rsid w:val="00F0393E"/>
    <w:rsid w:val="00F044F6"/>
    <w:rsid w:val="00F050FB"/>
    <w:rsid w:val="00F05407"/>
    <w:rsid w:val="00F05F43"/>
    <w:rsid w:val="00F065F7"/>
    <w:rsid w:val="00F06EB6"/>
    <w:rsid w:val="00F102E6"/>
    <w:rsid w:val="00F10495"/>
    <w:rsid w:val="00F120D7"/>
    <w:rsid w:val="00F12C28"/>
    <w:rsid w:val="00F13290"/>
    <w:rsid w:val="00F14829"/>
    <w:rsid w:val="00F14CA0"/>
    <w:rsid w:val="00F14CD1"/>
    <w:rsid w:val="00F155F3"/>
    <w:rsid w:val="00F159A9"/>
    <w:rsid w:val="00F15F07"/>
    <w:rsid w:val="00F16B8D"/>
    <w:rsid w:val="00F16E86"/>
    <w:rsid w:val="00F16FC8"/>
    <w:rsid w:val="00F174F6"/>
    <w:rsid w:val="00F17B47"/>
    <w:rsid w:val="00F17C6A"/>
    <w:rsid w:val="00F2039A"/>
    <w:rsid w:val="00F211C6"/>
    <w:rsid w:val="00F22602"/>
    <w:rsid w:val="00F22D2D"/>
    <w:rsid w:val="00F22FEC"/>
    <w:rsid w:val="00F236CD"/>
    <w:rsid w:val="00F236EB"/>
    <w:rsid w:val="00F2487C"/>
    <w:rsid w:val="00F24897"/>
    <w:rsid w:val="00F252F3"/>
    <w:rsid w:val="00F258A8"/>
    <w:rsid w:val="00F25F69"/>
    <w:rsid w:val="00F2785D"/>
    <w:rsid w:val="00F27B40"/>
    <w:rsid w:val="00F30B35"/>
    <w:rsid w:val="00F3221D"/>
    <w:rsid w:val="00F323C8"/>
    <w:rsid w:val="00F32A73"/>
    <w:rsid w:val="00F32BEF"/>
    <w:rsid w:val="00F3340D"/>
    <w:rsid w:val="00F34297"/>
    <w:rsid w:val="00F3489D"/>
    <w:rsid w:val="00F3496A"/>
    <w:rsid w:val="00F35502"/>
    <w:rsid w:val="00F36212"/>
    <w:rsid w:val="00F3757E"/>
    <w:rsid w:val="00F37794"/>
    <w:rsid w:val="00F40226"/>
    <w:rsid w:val="00F41F0B"/>
    <w:rsid w:val="00F42CEB"/>
    <w:rsid w:val="00F44DDA"/>
    <w:rsid w:val="00F45111"/>
    <w:rsid w:val="00F4536D"/>
    <w:rsid w:val="00F456C0"/>
    <w:rsid w:val="00F471DA"/>
    <w:rsid w:val="00F47430"/>
    <w:rsid w:val="00F47F3C"/>
    <w:rsid w:val="00F503E4"/>
    <w:rsid w:val="00F508F2"/>
    <w:rsid w:val="00F50AF0"/>
    <w:rsid w:val="00F51AFB"/>
    <w:rsid w:val="00F51D68"/>
    <w:rsid w:val="00F532C5"/>
    <w:rsid w:val="00F54052"/>
    <w:rsid w:val="00F5420C"/>
    <w:rsid w:val="00F55359"/>
    <w:rsid w:val="00F55638"/>
    <w:rsid w:val="00F55C8A"/>
    <w:rsid w:val="00F55E38"/>
    <w:rsid w:val="00F55E83"/>
    <w:rsid w:val="00F562AA"/>
    <w:rsid w:val="00F6041C"/>
    <w:rsid w:val="00F6093E"/>
    <w:rsid w:val="00F60AAA"/>
    <w:rsid w:val="00F6165D"/>
    <w:rsid w:val="00F61833"/>
    <w:rsid w:val="00F63BE6"/>
    <w:rsid w:val="00F657AA"/>
    <w:rsid w:val="00F67D24"/>
    <w:rsid w:val="00F71469"/>
    <w:rsid w:val="00F722FB"/>
    <w:rsid w:val="00F72FB0"/>
    <w:rsid w:val="00F73044"/>
    <w:rsid w:val="00F74030"/>
    <w:rsid w:val="00F750AE"/>
    <w:rsid w:val="00F75A53"/>
    <w:rsid w:val="00F76B2E"/>
    <w:rsid w:val="00F76F56"/>
    <w:rsid w:val="00F7715A"/>
    <w:rsid w:val="00F77C6E"/>
    <w:rsid w:val="00F818F2"/>
    <w:rsid w:val="00F81D25"/>
    <w:rsid w:val="00F8209B"/>
    <w:rsid w:val="00F82B6D"/>
    <w:rsid w:val="00F834B7"/>
    <w:rsid w:val="00F83BE8"/>
    <w:rsid w:val="00F84B73"/>
    <w:rsid w:val="00F8582F"/>
    <w:rsid w:val="00F85963"/>
    <w:rsid w:val="00F85A22"/>
    <w:rsid w:val="00F85C90"/>
    <w:rsid w:val="00F86530"/>
    <w:rsid w:val="00F865AD"/>
    <w:rsid w:val="00F87DD9"/>
    <w:rsid w:val="00F902A1"/>
    <w:rsid w:val="00F90540"/>
    <w:rsid w:val="00F91626"/>
    <w:rsid w:val="00F926E3"/>
    <w:rsid w:val="00F94953"/>
    <w:rsid w:val="00F95107"/>
    <w:rsid w:val="00F95B4F"/>
    <w:rsid w:val="00F95C19"/>
    <w:rsid w:val="00F9639E"/>
    <w:rsid w:val="00F964D8"/>
    <w:rsid w:val="00F96EBC"/>
    <w:rsid w:val="00FA0406"/>
    <w:rsid w:val="00FA1342"/>
    <w:rsid w:val="00FA167D"/>
    <w:rsid w:val="00FA2410"/>
    <w:rsid w:val="00FA3752"/>
    <w:rsid w:val="00FA3AFB"/>
    <w:rsid w:val="00FA45AE"/>
    <w:rsid w:val="00FA47E4"/>
    <w:rsid w:val="00FA4B3C"/>
    <w:rsid w:val="00FA52AD"/>
    <w:rsid w:val="00FA5A63"/>
    <w:rsid w:val="00FA7558"/>
    <w:rsid w:val="00FA7F22"/>
    <w:rsid w:val="00FB0FD4"/>
    <w:rsid w:val="00FB194A"/>
    <w:rsid w:val="00FB2274"/>
    <w:rsid w:val="00FB2D93"/>
    <w:rsid w:val="00FB3991"/>
    <w:rsid w:val="00FB4A2A"/>
    <w:rsid w:val="00FB4D93"/>
    <w:rsid w:val="00FB5109"/>
    <w:rsid w:val="00FB55A8"/>
    <w:rsid w:val="00FB658A"/>
    <w:rsid w:val="00FB6CAE"/>
    <w:rsid w:val="00FC11A8"/>
    <w:rsid w:val="00FC19B1"/>
    <w:rsid w:val="00FC212C"/>
    <w:rsid w:val="00FC23C2"/>
    <w:rsid w:val="00FC27F4"/>
    <w:rsid w:val="00FC3625"/>
    <w:rsid w:val="00FC43A6"/>
    <w:rsid w:val="00FC53C4"/>
    <w:rsid w:val="00FC5821"/>
    <w:rsid w:val="00FC6147"/>
    <w:rsid w:val="00FC63A0"/>
    <w:rsid w:val="00FC63A4"/>
    <w:rsid w:val="00FC68B8"/>
    <w:rsid w:val="00FC6A6C"/>
    <w:rsid w:val="00FC6CB4"/>
    <w:rsid w:val="00FC6E80"/>
    <w:rsid w:val="00FD30D2"/>
    <w:rsid w:val="00FD4AC9"/>
    <w:rsid w:val="00FD5FEB"/>
    <w:rsid w:val="00FD6141"/>
    <w:rsid w:val="00FD6318"/>
    <w:rsid w:val="00FD74C2"/>
    <w:rsid w:val="00FD798A"/>
    <w:rsid w:val="00FE00FC"/>
    <w:rsid w:val="00FE0A68"/>
    <w:rsid w:val="00FE1123"/>
    <w:rsid w:val="00FE4F25"/>
    <w:rsid w:val="00FE56E9"/>
    <w:rsid w:val="00FE585E"/>
    <w:rsid w:val="00FE5B0B"/>
    <w:rsid w:val="00FF0183"/>
    <w:rsid w:val="00FF05C4"/>
    <w:rsid w:val="00FF14EB"/>
    <w:rsid w:val="00FF1D2B"/>
    <w:rsid w:val="00FF2C37"/>
    <w:rsid w:val="00FF3AE9"/>
    <w:rsid w:val="00FF4518"/>
    <w:rsid w:val="00FF6351"/>
    <w:rsid w:val="00FF6678"/>
    <w:rsid w:val="00FF6876"/>
    <w:rsid w:val="00FF6E12"/>
    <w:rsid w:val="00FF72E8"/>
    <w:rsid w:val="00FF7335"/>
    <w:rsid w:val="00FF74AC"/>
    <w:rsid w:val="00FF7ECD"/>
    <w:rsid w:val="122471F5"/>
    <w:rsid w:val="216D31FA"/>
    <w:rsid w:val="250046DC"/>
    <w:rsid w:val="282B0CE7"/>
    <w:rsid w:val="2BA430B1"/>
    <w:rsid w:val="374524EA"/>
    <w:rsid w:val="38950551"/>
    <w:rsid w:val="390B5FF2"/>
    <w:rsid w:val="3A25196D"/>
    <w:rsid w:val="3D416B74"/>
    <w:rsid w:val="45051FE7"/>
    <w:rsid w:val="4C7F0256"/>
    <w:rsid w:val="5BB834C4"/>
    <w:rsid w:val="605537AA"/>
    <w:rsid w:val="60F92266"/>
    <w:rsid w:val="63F718A9"/>
    <w:rsid w:val="6DB75299"/>
    <w:rsid w:val="6F0A734A"/>
    <w:rsid w:val="722A2B6B"/>
    <w:rsid w:val="75554C70"/>
    <w:rsid w:val="766D105B"/>
    <w:rsid w:val="7771385E"/>
    <w:rsid w:val="92774FEE"/>
    <w:rsid w:val="A53CA4D9"/>
    <w:rsid w:val="BDFE692F"/>
    <w:rsid w:val="EEF502B4"/>
    <w:rsid w:val="F59762B3"/>
    <w:rsid w:val="F93FBB48"/>
    <w:rsid w:val="FBEF01F6"/>
    <w:rsid w:val="FCFEB75B"/>
    <w:rsid w:val="FDEBB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="26"/>
      <w:ind w:left="602"/>
      <w:outlineLvl w:val="0"/>
    </w:pPr>
    <w:rPr>
      <w:rFonts w:ascii="宋体" w:hAnsi="宋体" w:eastAsia="宋体"/>
      <w:b/>
      <w:bCs/>
      <w:sz w:val="24"/>
      <w:szCs w:val="24"/>
    </w:rPr>
  </w:style>
  <w:style w:type="paragraph" w:styleId="3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qFormat/>
    <w:uiPriority w:val="99"/>
  </w:style>
  <w:style w:type="paragraph" w:styleId="5">
    <w:name w:val="Body Text"/>
    <w:basedOn w:val="1"/>
    <w:link w:val="15"/>
    <w:qFormat/>
    <w:uiPriority w:val="1"/>
    <w:pPr>
      <w:spacing w:before="36"/>
      <w:ind w:left="120"/>
    </w:pPr>
    <w:rPr>
      <w:rFonts w:ascii="宋体" w:hAnsi="宋体" w:eastAsia="宋体"/>
      <w:sz w:val="24"/>
      <w:szCs w:val="24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标题 1 字符"/>
    <w:basedOn w:val="11"/>
    <w:link w:val="2"/>
    <w:qFormat/>
    <w:uiPriority w:val="9"/>
    <w:rPr>
      <w:rFonts w:ascii="宋体" w:hAnsi="宋体" w:eastAsia="宋体"/>
      <w:b/>
      <w:bCs/>
      <w:kern w:val="0"/>
      <w:sz w:val="24"/>
      <w:szCs w:val="24"/>
      <w:lang w:eastAsia="en-US"/>
    </w:rPr>
  </w:style>
  <w:style w:type="table" w:customStyle="1" w:styleId="14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正文文本 字符"/>
    <w:basedOn w:val="11"/>
    <w:link w:val="5"/>
    <w:qFormat/>
    <w:uiPriority w:val="1"/>
    <w:rPr>
      <w:rFonts w:ascii="宋体" w:hAnsi="宋体" w:eastAsia="宋体"/>
      <w:kern w:val="0"/>
      <w:sz w:val="24"/>
      <w:szCs w:val="24"/>
      <w:lang w:eastAsia="en-US"/>
    </w:r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页眉 字符"/>
    <w:basedOn w:val="11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9">
    <w:name w:val="批注文字 字符"/>
    <w:basedOn w:val="11"/>
    <w:link w:val="4"/>
    <w:semiHidden/>
    <w:qFormat/>
    <w:uiPriority w:val="99"/>
    <w:rPr>
      <w:kern w:val="0"/>
      <w:sz w:val="22"/>
      <w:lang w:eastAsia="en-US"/>
    </w:rPr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  <w:kern w:val="0"/>
      <w:sz w:val="22"/>
      <w:lang w:eastAsia="en-US"/>
    </w:rPr>
  </w:style>
  <w:style w:type="character" w:customStyle="1" w:styleId="21">
    <w:name w:val="批注框文本 字符"/>
    <w:basedOn w:val="11"/>
    <w:link w:val="6"/>
    <w:semiHidden/>
    <w:qFormat/>
    <w:uiPriority w:val="99"/>
    <w:rPr>
      <w:kern w:val="0"/>
      <w:sz w:val="18"/>
      <w:szCs w:val="18"/>
      <w:lang w:eastAsia="en-US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标题 5 字符"/>
    <w:basedOn w:val="11"/>
    <w:link w:val="3"/>
    <w:qFormat/>
    <w:uiPriority w:val="9"/>
    <w:rPr>
      <w:b/>
      <w:bCs/>
      <w:kern w:val="0"/>
      <w:sz w:val="28"/>
      <w:szCs w:val="28"/>
      <w:lang w:eastAsia="en-US"/>
    </w:rPr>
  </w:style>
  <w:style w:type="character" w:customStyle="1" w:styleId="24">
    <w:name w:val="apple-converted-space"/>
    <w:basedOn w:val="11"/>
    <w:qFormat/>
    <w:uiPriority w:val="0"/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">
    <w:name w:val="修订2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7">
    <w:name w:val="修订3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8">
    <w:name w:val="修订4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9">
    <w:name w:val="修订5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0">
    <w:name w:val="修订6"/>
    <w:hidden/>
    <w:unhideWhenUsed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1">
    <w:name w:val="修订7"/>
    <w:hidden/>
    <w:unhideWhenUsed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2">
    <w:name w:val="Revision"/>
    <w:hidden/>
    <w:unhideWhenUsed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450\AppData\Roaming\Microsoft\Templates\SSEReport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25f2ada6-d6e8-4f8f-9052-9bc5823e4a29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44EBEBDE</paraID>
      <start>0</start>
      <end>2</end>
      <status>unmodified</status>
      <modifiedWord/>
      <trackRevisions>false</trackRevisions>
    </reviewItem>
    <reviewItem>
      <errorID>933478d9-2032-4441-a5f2-b981e65e6dfd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42B3B3DC</paraID>
      <start>0</start>
      <end>2</end>
      <status>unmodified</status>
      <modifiedWord/>
      <trackRevisions>false</trackRevisions>
    </reviewItem>
    <reviewItem>
      <errorID>9aaaa3fa-8f6f-4b08-82a9-64ebcbb66c1f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480CDCC2</paraID>
      <start>0</start>
      <end>2</end>
      <status>unmodified</status>
      <modifiedWord/>
      <trackRevisions>false</trackRevisions>
    </reviewItem>
    <reviewItem>
      <errorID>0237eb55-6cb9-4c0e-a2fb-46e1e8815698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78DA692E</paraID>
      <start>0</start>
      <end>2</end>
      <status>unmodified</status>
      <modifiedWord/>
      <trackRevisions>false</trackRevisions>
    </reviewItem>
    <reviewItem>
      <errorID>2a6105d3-8c90-4def-8c03-04c4b3bc374d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447ADC47</paraID>
      <start>0</start>
      <end>2</end>
      <status>unmodified</status>
      <modifiedWord/>
      <trackRevisions>false</trackRevisions>
    </reviewItem>
    <reviewItem>
      <errorID>4e33adb9-e3b9-4bd9-ac54-146f26a404c3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208E0829</paraID>
      <start>0</start>
      <end>2</end>
      <status>unmodified</status>
      <modifiedWord/>
      <trackRevisions>false</trackRevisions>
    </reviewItem>
    <reviewItem>
      <errorID>36ba15a5-48fa-47e3-aa29-c23d3d58e4a7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693970BA</paraID>
      <start>0</start>
      <end>2</end>
      <status>unmodified</status>
      <modifiedWord/>
      <trackRevisions>false</trackRevisions>
    </reviewItem>
    <reviewItem>
      <errorID>17bf6add-808b-494b-a47a-ce56300342df</errorID>
      <errorWord>丁宁</errorWord>
      <group>L1_Word</group>
      <groupName>字词问题</groupName>
      <ability>L2_Variant</ability>
      <abilityName>异形词</abilityName>
      <candidateList>
        <item>叮咛</item>
      </candidateList>
      <explain>词汇[丁宁]的规范词形写作[叮咛]。</explain>
      <paraID>5F6DC5F5</paraID>
      <start>0</start>
      <end>2</end>
      <status>unmodified</status>
      <modifiedWord/>
      <trackRevisions>false</trackRevisions>
    </reviewItem>
    <reviewItem>
      <errorID>37b6f4ce-641a-4d2e-8fcd-b0f079c9dbea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D1A92C9</paraID>
      <start>6</start>
      <end>7</end>
      <status>unmodified</status>
      <modifiedWord/>
      <trackRevisions>false</trackRevisions>
    </reviewItem>
    <reviewItem>
      <errorID>a158e33e-516b-49eb-ad68-c9f33dfc81d9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D1A92C9</paraID>
      <start>9</start>
      <end>10</end>
      <status>unmodified</status>
      <modifiedWord/>
      <trackRevisions>false</trackRevisions>
    </reviewItem>
    <reviewItem>
      <errorID>e2482015-1168-433f-8bcd-2b7b168b87a6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8F8F70C</paraID>
      <start>6</start>
      <end>7</end>
      <status>unmodified</status>
      <modifiedWord/>
      <trackRevisions>false</trackRevisions>
    </reviewItem>
    <reviewItem>
      <errorID>ac40d67d-edc7-4a5d-8aeb-84aee886b2a0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8F8F70C</paraID>
      <start>9</start>
      <end>10</end>
      <status>unmodified</status>
      <modifiedWord/>
      <trackRevisions>false</trackRevisions>
    </reviewItem>
    <reviewItem>
      <errorID>4b7a559e-848e-484d-a9a8-a0c895b85363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2172C393</paraID>
      <start>13</start>
      <end>14</end>
      <status>unmodified</status>
      <modifiedWord/>
      <trackRevisions>false</trackRevisions>
    </reviewItem>
    <reviewItem>
      <errorID>2d6d8447-3bd0-4043-9d30-db603ddda28c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2172C393</paraID>
      <start>18</start>
      <end>19</end>
      <status>unmodified</status>
      <modifiedWord/>
      <trackRevisions>false</trackRevisions>
    </reviewItem>
    <reviewItem>
      <errorID>faf03b61-9bfb-4390-8b3a-3f1df050b1b9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74D5909E</paraID>
      <start>10</start>
      <end>11</end>
      <status>unmodified</status>
      <modifiedWord/>
      <trackRevisions>false</trackRevisions>
    </reviewItem>
    <reviewItem>
      <errorID>6d07af7a-1c26-4800-ad1b-338a99677da7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74D5909E</paraID>
      <start>13</start>
      <end>14</end>
      <status>unmodified</status>
      <modifiedWord/>
      <trackRevisions>false</trackRevisions>
    </reviewItem>
    <reviewItem>
      <errorID>e9a4f615-7be3-4103-ace0-401d60cccd7c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66FA42D9</paraID>
      <start>10</start>
      <end>11</end>
      <status>unmodified</status>
      <modifiedWord/>
      <trackRevisions>false</trackRevisions>
    </reviewItem>
    <reviewItem>
      <errorID>af5300da-3cc3-4cc0-bd24-4ea8850b060d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66FA42D9</paraID>
      <start>15</start>
      <end>16</end>
      <status>unmodified</status>
      <modifiedWord/>
      <trackRevisions>false</trackRevisions>
    </reviewItem>
    <reviewItem>
      <errorID>cd309a1f-bc75-4a3c-b361-f6b99bfc8690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2C4F6D22</paraID>
      <start>10</start>
      <end>11</end>
      <status>unmodified</status>
      <modifiedWord/>
      <trackRevisions>false</trackRevisions>
    </reviewItem>
    <reviewItem>
      <errorID>cfba98a4-c39d-4b81-b929-d8eaba2a70f1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2C4F6D22</paraID>
      <start>15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98b98ec-7a3b-43d2-8f1a-a3b74b2801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Pages>7</Pages>
  <Words>4074</Words>
  <Characters>4129</Characters>
  <Lines>18</Lines>
  <Paragraphs>5</Paragraphs>
  <TotalTime>29</TotalTime>
  <ScaleCrop>false</ScaleCrop>
  <LinksUpToDate>false</LinksUpToDate>
  <CharactersWithSpaces>4213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2024-09-04T07:34:00Z</dcterms:created>
  <dc:creator>曹璐</dc:creator>
  <cp:lastModifiedBy>曹璐</cp:lastModifiedBy>
  <cp:lastPrinted>2024-09-04T07:33:00Z</cp:lastPrinted>
  <dcterms:modified xsi:type="dcterms:W3CDTF">2026-01-26T07:54:20Z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5468D2B6FFB8490C9A87A7564253B6F5_13</vt:lpwstr>
  </property>
  <property fmtid="{D5CDD505-2E9C-101B-9397-08002B2CF9AE}" pid="4" name="KSOTemplateDocerSaveRecord">
    <vt:lpwstr>eyJoZGlkIjoiMzEwNTM5NzYwMDRjMzkwZTVkZjY2ODkwMGIxNGU0OTUiLCJ1c2VySWQiOiIzMzIzMzkyMDEifQ==</vt:lpwstr>
  </property>
</Properties>
</file>